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6694B" w14:textId="77777777" w:rsidR="00443681" w:rsidRDefault="00443681" w:rsidP="00B8463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59E21E1D" w14:textId="77777777" w:rsidR="00FF384B" w:rsidRDefault="00FF384B" w:rsidP="00B8463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52AA1D65" w14:textId="77777777" w:rsidR="00FF384B" w:rsidRDefault="00FF384B" w:rsidP="00BC4F7F">
      <w:pPr>
        <w:ind w:firstLine="1412"/>
        <w:jc w:val="right"/>
        <w:rPr>
          <w:rFonts w:ascii="TH SarabunIT๙" w:hAnsi="TH SarabunIT๙" w:cs="TH SarabunIT๙"/>
          <w:sz w:val="32"/>
          <w:szCs w:val="32"/>
        </w:rPr>
      </w:pPr>
    </w:p>
    <w:p w14:paraId="633683E1" w14:textId="48888E0B" w:rsidR="00FF384B" w:rsidRPr="00746822" w:rsidRDefault="00FF384B" w:rsidP="00FF384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57BF0714" wp14:editId="567F6620">
            <wp:simplePos x="0" y="0"/>
            <wp:positionH relativeFrom="column">
              <wp:posOffset>2278463</wp:posOffset>
            </wp:positionH>
            <wp:positionV relativeFrom="paragraph">
              <wp:posOffset>-771138</wp:posOffset>
            </wp:positionV>
            <wp:extent cx="974863" cy="1081377"/>
            <wp:effectExtent l="1905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1081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6822">
        <w:rPr>
          <w:rFonts w:ascii="TH SarabunIT๙" w:hAnsi="TH SarabunIT๙" w:cs="TH SarabunIT๙"/>
          <w:sz w:val="32"/>
          <w:szCs w:val="32"/>
        </w:rPr>
        <w:tab/>
      </w:r>
      <w:r w:rsidRPr="00746822">
        <w:rPr>
          <w:rFonts w:ascii="TH SarabunIT๙" w:hAnsi="TH SarabunIT๙" w:cs="TH SarabunIT๙"/>
          <w:sz w:val="32"/>
          <w:szCs w:val="32"/>
        </w:rPr>
        <w:tab/>
      </w:r>
      <w:r w:rsidRPr="00746822">
        <w:rPr>
          <w:rFonts w:ascii="TH SarabunIT๙" w:hAnsi="TH SarabunIT๙" w:cs="TH SarabunIT๙"/>
          <w:sz w:val="32"/>
          <w:szCs w:val="32"/>
        </w:rPr>
        <w:tab/>
      </w:r>
      <w:r w:rsidRPr="00746822">
        <w:rPr>
          <w:rFonts w:ascii="TH SarabunIT๙" w:hAnsi="TH SarabunIT๙" w:cs="TH SarabunIT๙"/>
          <w:sz w:val="32"/>
          <w:szCs w:val="32"/>
        </w:rPr>
        <w:tab/>
      </w:r>
      <w:r w:rsidRPr="00746822">
        <w:rPr>
          <w:rFonts w:ascii="TH SarabunIT๙" w:hAnsi="TH SarabunIT๙" w:cs="TH SarabunIT๙"/>
          <w:sz w:val="32"/>
          <w:szCs w:val="32"/>
        </w:rPr>
        <w:tab/>
      </w:r>
    </w:p>
    <w:p w14:paraId="53929838" w14:textId="50FF70D2" w:rsidR="00D801A0" w:rsidRPr="00D801A0" w:rsidRDefault="00D801A0" w:rsidP="00D801A0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D801A0">
        <w:rPr>
          <w:rFonts w:ascii="TH SarabunIT๙" w:hAnsi="TH SarabunIT๙" w:cs="TH SarabunIT๙"/>
          <w:sz w:val="32"/>
          <w:szCs w:val="32"/>
          <w:cs/>
        </w:rPr>
        <w:t>คำสั่งสำนักงานเขตพื้นที่การศึกษา...............</w:t>
      </w:r>
      <w:r w:rsidR="00C2792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801A0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14:paraId="39E6817F" w14:textId="03C9AA29" w:rsidR="00D801A0" w:rsidRPr="00D801A0" w:rsidRDefault="00D801A0" w:rsidP="00D801A0">
      <w:pPr>
        <w:jc w:val="center"/>
        <w:rPr>
          <w:rFonts w:ascii="TH SarabunIT๙" w:hAnsi="TH SarabunIT๙" w:cs="TH SarabunIT๙"/>
          <w:sz w:val="32"/>
          <w:szCs w:val="32"/>
        </w:rPr>
      </w:pPr>
      <w:r w:rsidRPr="00D801A0">
        <w:rPr>
          <w:rFonts w:ascii="TH SarabunIT๙" w:hAnsi="TH SarabunIT๙" w:cs="TH SarabunIT๙"/>
          <w:sz w:val="32"/>
          <w:szCs w:val="32"/>
          <w:cs/>
        </w:rPr>
        <w:t xml:space="preserve">ที่      </w:t>
      </w:r>
      <w:r w:rsidR="00C2792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01A0">
        <w:rPr>
          <w:rFonts w:ascii="TH SarabunIT๙" w:hAnsi="TH SarabunIT๙" w:cs="TH SarabunIT๙"/>
          <w:sz w:val="32"/>
          <w:szCs w:val="32"/>
          <w:cs/>
        </w:rPr>
        <w:t xml:space="preserve">   / ๒๕๖6</w:t>
      </w:r>
    </w:p>
    <w:p w14:paraId="5B02C737" w14:textId="77777777" w:rsidR="00D801A0" w:rsidRPr="00D801A0" w:rsidRDefault="00D801A0" w:rsidP="00D801A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801A0">
        <w:rPr>
          <w:rFonts w:ascii="TH SarabunIT๙" w:hAnsi="TH SarabunIT๙" w:cs="TH SarabunIT๙"/>
          <w:sz w:val="32"/>
          <w:szCs w:val="32"/>
          <w:cs/>
        </w:rPr>
        <w:t xml:space="preserve">เรื่อง แต่งตั้งบุคคลเพื่อปฏิบัติหน้าที่เป็นผู้ใช้งานในระบบ </w:t>
      </w:r>
      <w:r w:rsidRPr="00D801A0">
        <w:rPr>
          <w:rFonts w:ascii="TH SarabunIT๙" w:hAnsi="TH SarabunIT๙" w:cs="TH SarabunIT๙"/>
          <w:sz w:val="32"/>
          <w:szCs w:val="32"/>
        </w:rPr>
        <w:t xml:space="preserve">KTB Corporate Online </w:t>
      </w:r>
    </w:p>
    <w:p w14:paraId="14A18045" w14:textId="2FB17838" w:rsidR="00D801A0" w:rsidRPr="00D801A0" w:rsidRDefault="00D801A0" w:rsidP="00D801A0">
      <w:pPr>
        <w:jc w:val="center"/>
        <w:rPr>
          <w:rFonts w:ascii="TH SarabunIT๙" w:hAnsi="TH SarabunIT๙" w:cs="TH SarabunIT๙"/>
          <w:sz w:val="32"/>
          <w:szCs w:val="32"/>
        </w:rPr>
      </w:pPr>
      <w:r w:rsidRPr="00D801A0">
        <w:rPr>
          <w:rFonts w:ascii="TH SarabunIT๙" w:hAnsi="TH SarabunIT๙" w:cs="TH SarabunIT๙"/>
          <w:sz w:val="32"/>
          <w:szCs w:val="32"/>
          <w:cs/>
        </w:rPr>
        <w:t>…………………………</w:t>
      </w:r>
      <w:r w:rsidR="00C2792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801A0">
        <w:rPr>
          <w:rFonts w:ascii="TH SarabunIT๙" w:hAnsi="TH SarabunIT๙" w:cs="TH SarabunIT๙"/>
          <w:sz w:val="32"/>
          <w:szCs w:val="32"/>
          <w:cs/>
        </w:rPr>
        <w:t>………………………..…</w:t>
      </w:r>
    </w:p>
    <w:p w14:paraId="12C29124" w14:textId="2F32B089" w:rsidR="00D801A0" w:rsidRPr="00D801A0" w:rsidRDefault="00D801A0" w:rsidP="00D801A0">
      <w:pPr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801A0">
        <w:rPr>
          <w:rFonts w:ascii="TH SarabunIT๙" w:hAnsi="TH SarabunIT๙" w:cs="TH SarabunIT๙"/>
          <w:spacing w:val="8"/>
          <w:sz w:val="32"/>
          <w:szCs w:val="32"/>
          <w:cs/>
        </w:rPr>
        <w:t>เพื่อให้การปฏิบัติราชการของบุคลากรในสำนักงานเขตพื้นที่การศึกษา.................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....</w:t>
      </w:r>
      <w:r w:rsidRPr="00D801A0">
        <w:rPr>
          <w:rFonts w:ascii="TH SarabunIT๙" w:hAnsi="TH SarabunIT๙" w:cs="TH SarabunIT๙"/>
          <w:sz w:val="32"/>
          <w:szCs w:val="32"/>
          <w:cs/>
        </w:rPr>
        <w:t>...... เป็นไปด้วยความเรียบร้อย รวดเร็ว มีประสิทธิภาพ ถูกต้องตามระเบียบของทางราชการ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01A0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อาศัยอำนาจตามคำสั่งสำนักงานคณะกรรมการการศึกษาขั้นพื้นฐาน ที่ 1386/2559 ลงวันที่ 28 กันยายน 2559 เรื่อง </w:t>
      </w:r>
      <w:r w:rsidR="00C2792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D801A0">
        <w:rPr>
          <w:rFonts w:ascii="TH SarabunIT๙" w:hAnsi="TH SarabunIT๙" w:cs="TH SarabunIT๙"/>
          <w:sz w:val="32"/>
          <w:szCs w:val="32"/>
          <w:cs/>
        </w:rPr>
        <w:t xml:space="preserve">มอบอำนาจการแต่งตั้งบุคคลเพื่อปฏิบัติหน้าที่เป็นผู้ใช้งานในระบบ </w:t>
      </w:r>
      <w:r w:rsidRPr="00D801A0">
        <w:rPr>
          <w:rFonts w:ascii="TH SarabunIT๙" w:hAnsi="TH SarabunIT๙" w:cs="TH SarabunIT๙"/>
          <w:sz w:val="32"/>
          <w:szCs w:val="32"/>
        </w:rPr>
        <w:t xml:space="preserve">KTB Corporate Online </w:t>
      </w:r>
      <w:r w:rsidRPr="00D801A0">
        <w:rPr>
          <w:rFonts w:ascii="TH SarabunIT๙" w:hAnsi="TH SarabunIT๙" w:cs="TH SarabunIT๙"/>
          <w:sz w:val="32"/>
          <w:szCs w:val="32"/>
          <w:cs/>
        </w:rPr>
        <w:t>โดยยกเลิกคำสั่งสำนักงาน</w:t>
      </w:r>
      <w:r w:rsidRPr="00D801A0">
        <w:rPr>
          <w:rFonts w:ascii="TH SarabunIT๙" w:hAnsi="TH SarabunIT๙" w:cs="TH SarabunIT๙"/>
          <w:spacing w:val="8"/>
          <w:sz w:val="32"/>
          <w:szCs w:val="32"/>
          <w:cs/>
        </w:rPr>
        <w:t>เขตพื้นที่การศึกษา</w:t>
      </w:r>
      <w:r w:rsidRPr="00D801A0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C2792F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D801A0">
        <w:rPr>
          <w:rFonts w:ascii="TH SarabunIT๙" w:hAnsi="TH SarabunIT๙" w:cs="TH SarabunIT๙"/>
          <w:sz w:val="32"/>
          <w:szCs w:val="32"/>
          <w:cs/>
        </w:rPr>
        <w:t>..</w:t>
      </w:r>
      <w:r w:rsidR="00C2792F">
        <w:rPr>
          <w:rFonts w:ascii="TH SarabunIT๙" w:hAnsi="TH SarabunIT๙" w:cs="TH SarabunIT๙" w:hint="cs"/>
          <w:sz w:val="32"/>
          <w:szCs w:val="32"/>
          <w:cs/>
        </w:rPr>
        <w:t>ที่............</w:t>
      </w:r>
      <w:r w:rsidRPr="00D801A0">
        <w:rPr>
          <w:rFonts w:ascii="TH SarabunIT๙" w:hAnsi="TH SarabunIT๙" w:cs="TH SarabunIT๙"/>
          <w:sz w:val="32"/>
          <w:szCs w:val="32"/>
          <w:cs/>
        </w:rPr>
        <w:t>......ลงวันที่.........................</w:t>
      </w:r>
      <w:r w:rsidRPr="00D801A0">
        <w:rPr>
          <w:rFonts w:ascii="TH SarabunIT๙" w:hAnsi="TH SarabunIT๙" w:cs="TH SarabunIT๙"/>
          <w:spacing w:val="8"/>
          <w:sz w:val="32"/>
          <w:szCs w:val="32"/>
          <w:cs/>
        </w:rPr>
        <w:t>และขอแต่งตั้งบุคคลเพื่อปฏิบั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ติหน้า</w:t>
      </w:r>
      <w:r w:rsidRPr="00D801A0">
        <w:rPr>
          <w:rFonts w:ascii="TH SarabunIT๙" w:hAnsi="TH SarabunIT๙" w:cs="TH SarabunIT๙"/>
          <w:spacing w:val="8"/>
          <w:sz w:val="32"/>
          <w:szCs w:val="32"/>
          <w:cs/>
        </w:rPr>
        <w:t>ที่ตามรายละเอียด</w:t>
      </w:r>
      <w:r w:rsidRPr="00D801A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D46BCC9" w14:textId="77777777" w:rsidR="00D801A0" w:rsidRPr="00D801A0" w:rsidRDefault="00D801A0" w:rsidP="00D801A0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801A0">
        <w:rPr>
          <w:rFonts w:ascii="TH SarabunIT๙" w:hAnsi="TH SarabunIT๙" w:cs="TH SarabunIT๙"/>
          <w:sz w:val="32"/>
          <w:szCs w:val="32"/>
          <w:cs/>
        </w:rPr>
        <w:t xml:space="preserve">1. ผู้ปฏิบัติหน้าที่ </w:t>
      </w:r>
      <w:r w:rsidRPr="00D801A0">
        <w:rPr>
          <w:rFonts w:ascii="TH SarabunIT๙" w:hAnsi="TH SarabunIT๙" w:cs="TH SarabunIT๙"/>
          <w:sz w:val="32"/>
          <w:szCs w:val="32"/>
        </w:rPr>
        <w:t xml:space="preserve"> Company User Authorizer </w:t>
      </w:r>
    </w:p>
    <w:p w14:paraId="2DC55964" w14:textId="01C72143" w:rsidR="00D801A0" w:rsidRPr="00D801A0" w:rsidRDefault="00D801A0" w:rsidP="00D801A0">
      <w:pPr>
        <w:ind w:left="990"/>
        <w:jc w:val="thaiDistribute"/>
        <w:rPr>
          <w:rFonts w:ascii="TH SarabunIT๙" w:hAnsi="TH SarabunIT๙" w:cs="TH SarabunIT๙"/>
          <w:sz w:val="32"/>
          <w:szCs w:val="32"/>
        </w:rPr>
      </w:pPr>
      <w:r w:rsidRPr="00D801A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801A0">
        <w:rPr>
          <w:rFonts w:ascii="TH SarabunIT๙" w:hAnsi="TH SarabunIT๙" w:cs="TH SarabunIT๙"/>
          <w:sz w:val="32"/>
          <w:szCs w:val="32"/>
        </w:rPr>
        <w:t>1</w:t>
      </w:r>
      <w:r w:rsidRPr="00D801A0">
        <w:rPr>
          <w:rFonts w:ascii="TH SarabunIT๙" w:hAnsi="TH SarabunIT๙" w:cs="TH SarabunIT๙"/>
          <w:sz w:val="32"/>
          <w:szCs w:val="32"/>
          <w:cs/>
        </w:rPr>
        <w:t>.</w:t>
      </w:r>
      <w:r w:rsidRPr="00D801A0">
        <w:rPr>
          <w:rFonts w:ascii="TH SarabunIT๙" w:hAnsi="TH SarabunIT๙" w:cs="TH SarabunIT๙"/>
          <w:sz w:val="32"/>
          <w:szCs w:val="32"/>
        </w:rPr>
        <w:t xml:space="preserve">1 </w:t>
      </w:r>
      <w:r w:rsidRPr="00D801A0">
        <w:rPr>
          <w:rFonts w:ascii="TH SarabunIT๙" w:hAnsi="TH SarabunIT๙" w:cs="TH SarabunIT๙"/>
          <w:sz w:val="32"/>
          <w:szCs w:val="32"/>
          <w:cs/>
        </w:rPr>
        <w:t>นาย......................................... ตำแหน่ง ผู้อำนวยการ สพ</w:t>
      </w:r>
      <w:r>
        <w:rPr>
          <w:rFonts w:ascii="TH SarabunIT๙" w:hAnsi="TH SarabunIT๙" w:cs="TH SarabunIT๙" w:hint="cs"/>
          <w:sz w:val="32"/>
          <w:szCs w:val="32"/>
          <w:cs/>
        </w:rPr>
        <w:t>ม.  ............................................</w:t>
      </w:r>
    </w:p>
    <w:p w14:paraId="07031A2A" w14:textId="588C289C" w:rsidR="00D801A0" w:rsidRPr="00D801A0" w:rsidRDefault="00D801A0" w:rsidP="00D801A0">
      <w:pPr>
        <w:ind w:left="990"/>
        <w:jc w:val="thaiDistribute"/>
        <w:rPr>
          <w:rFonts w:ascii="TH SarabunIT๙" w:hAnsi="TH SarabunIT๙" w:cs="TH SarabunIT๙"/>
          <w:sz w:val="32"/>
          <w:szCs w:val="32"/>
        </w:rPr>
      </w:pPr>
      <w:r w:rsidRPr="00D801A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801A0">
        <w:rPr>
          <w:rFonts w:ascii="TH SarabunIT๙" w:hAnsi="TH SarabunIT๙" w:cs="TH SarabunIT๙"/>
          <w:sz w:val="32"/>
          <w:szCs w:val="32"/>
        </w:rPr>
        <w:t>1</w:t>
      </w:r>
      <w:r w:rsidRPr="00D801A0">
        <w:rPr>
          <w:rFonts w:ascii="TH SarabunIT๙" w:hAnsi="TH SarabunIT๙" w:cs="TH SarabunIT๙"/>
          <w:sz w:val="32"/>
          <w:szCs w:val="32"/>
          <w:cs/>
        </w:rPr>
        <w:t>.</w:t>
      </w:r>
      <w:r w:rsidRPr="00D801A0">
        <w:rPr>
          <w:rFonts w:ascii="TH SarabunIT๙" w:hAnsi="TH SarabunIT๙" w:cs="TH SarabunIT๙"/>
          <w:sz w:val="32"/>
          <w:szCs w:val="32"/>
        </w:rPr>
        <w:t xml:space="preserve">2 </w:t>
      </w:r>
      <w:r w:rsidRPr="00D801A0">
        <w:rPr>
          <w:rFonts w:ascii="TH SarabunIT๙" w:hAnsi="TH SarabunIT๙" w:cs="TH SarabunIT๙"/>
          <w:sz w:val="32"/>
          <w:szCs w:val="32"/>
          <w:cs/>
        </w:rPr>
        <w:t>นาย......................................... ตำแหน่ง รองผู้อำนวยการ สพ</w:t>
      </w:r>
      <w:r>
        <w:rPr>
          <w:rFonts w:ascii="TH SarabunIT๙" w:hAnsi="TH SarabunIT๙" w:cs="TH SarabunIT๙" w:hint="cs"/>
          <w:sz w:val="32"/>
          <w:szCs w:val="32"/>
          <w:cs/>
        </w:rPr>
        <w:t>ม.  ...................................</w:t>
      </w:r>
      <w:r w:rsidRPr="00D801A0">
        <w:rPr>
          <w:rFonts w:ascii="TH SarabunIT๙" w:hAnsi="TH SarabunIT๙" w:cs="TH SarabunIT๙"/>
          <w:sz w:val="32"/>
          <w:szCs w:val="32"/>
          <w:cs/>
        </w:rPr>
        <w:t>...</w:t>
      </w:r>
    </w:p>
    <w:p w14:paraId="1D0F5FA7" w14:textId="37EB277F" w:rsidR="00D801A0" w:rsidRPr="00D801A0" w:rsidRDefault="00D801A0" w:rsidP="00D801A0">
      <w:pPr>
        <w:ind w:left="1440" w:hanging="450"/>
        <w:jc w:val="thaiDistribute"/>
        <w:rPr>
          <w:rFonts w:ascii="TH SarabunIT๙" w:hAnsi="TH SarabunIT๙" w:cs="TH SarabunIT๙"/>
          <w:sz w:val="32"/>
          <w:szCs w:val="32"/>
        </w:rPr>
      </w:pPr>
      <w:r w:rsidRPr="00D801A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801A0">
        <w:rPr>
          <w:rFonts w:ascii="TH SarabunIT๙" w:hAnsi="TH SarabunIT๙" w:cs="TH SarabunIT๙"/>
          <w:sz w:val="32"/>
          <w:szCs w:val="32"/>
        </w:rPr>
        <w:t>1</w:t>
      </w:r>
      <w:r w:rsidRPr="00D801A0">
        <w:rPr>
          <w:rFonts w:ascii="TH SarabunIT๙" w:hAnsi="TH SarabunIT๙" w:cs="TH SarabunIT๙"/>
          <w:sz w:val="32"/>
          <w:szCs w:val="32"/>
          <w:cs/>
        </w:rPr>
        <w:t>.</w:t>
      </w:r>
      <w:r w:rsidRPr="00D801A0">
        <w:rPr>
          <w:rFonts w:ascii="TH SarabunIT๙" w:hAnsi="TH SarabunIT๙" w:cs="TH SarabunIT๙"/>
          <w:sz w:val="32"/>
          <w:szCs w:val="32"/>
        </w:rPr>
        <w:t xml:space="preserve">3 </w:t>
      </w:r>
      <w:r w:rsidRPr="00D801A0">
        <w:rPr>
          <w:rFonts w:ascii="TH SarabunIT๙" w:hAnsi="TH SarabunIT๙" w:cs="TH SarabunIT๙"/>
          <w:sz w:val="32"/>
          <w:szCs w:val="32"/>
          <w:cs/>
        </w:rPr>
        <w:t>นาย......................................... ตำแหน่ง รองผู้อำนวยการ สพ</w:t>
      </w:r>
      <w:r>
        <w:rPr>
          <w:rFonts w:ascii="TH SarabunIT๙" w:hAnsi="TH SarabunIT๙" w:cs="TH SarabunIT๙" w:hint="cs"/>
          <w:sz w:val="32"/>
          <w:szCs w:val="32"/>
          <w:cs/>
        </w:rPr>
        <w:t>ม.  ...................................</w:t>
      </w:r>
      <w:r w:rsidRPr="00D801A0">
        <w:rPr>
          <w:rFonts w:ascii="TH SarabunIT๙" w:hAnsi="TH SarabunIT๙" w:cs="TH SarabunIT๙"/>
          <w:sz w:val="32"/>
          <w:szCs w:val="32"/>
          <w:cs/>
        </w:rPr>
        <w:t>...</w:t>
      </w:r>
    </w:p>
    <w:p w14:paraId="71D54B74" w14:textId="4C96F022" w:rsidR="00D801A0" w:rsidRPr="00D801A0" w:rsidRDefault="00D801A0" w:rsidP="00D801A0">
      <w:pPr>
        <w:tabs>
          <w:tab w:val="left" w:pos="4320"/>
        </w:tabs>
        <w:ind w:left="1440" w:hanging="450"/>
        <w:jc w:val="thaiDistribute"/>
        <w:rPr>
          <w:rFonts w:ascii="TH SarabunIT๙" w:hAnsi="TH SarabunIT๙" w:cs="TH SarabunIT๙"/>
          <w:sz w:val="32"/>
          <w:szCs w:val="32"/>
        </w:rPr>
      </w:pPr>
      <w:r w:rsidRPr="00D801A0">
        <w:rPr>
          <w:rFonts w:ascii="TH SarabunIT๙" w:hAnsi="TH SarabunIT๙" w:cs="TH SarabunIT๙"/>
          <w:sz w:val="32"/>
          <w:szCs w:val="32"/>
          <w:cs/>
        </w:rPr>
        <w:t xml:space="preserve">      1.4 นาย........................................  ตำแหน่ง รองผู้อำนวยการ สพ</w:t>
      </w:r>
      <w:r>
        <w:rPr>
          <w:rFonts w:ascii="TH SarabunIT๙" w:hAnsi="TH SarabunIT๙" w:cs="TH SarabunIT๙" w:hint="cs"/>
          <w:sz w:val="32"/>
          <w:szCs w:val="32"/>
          <w:cs/>
        </w:rPr>
        <w:t>ม.  ...................................</w:t>
      </w:r>
      <w:r w:rsidRPr="00D801A0">
        <w:rPr>
          <w:rFonts w:ascii="TH SarabunIT๙" w:hAnsi="TH SarabunIT๙" w:cs="TH SarabunIT๙"/>
          <w:sz w:val="32"/>
          <w:szCs w:val="32"/>
          <w:cs/>
        </w:rPr>
        <w:t>...</w:t>
      </w:r>
    </w:p>
    <w:p w14:paraId="1EBC8D6A" w14:textId="55871501" w:rsidR="00D801A0" w:rsidRPr="00D801A0" w:rsidRDefault="00D801A0" w:rsidP="00D801A0">
      <w:pPr>
        <w:tabs>
          <w:tab w:val="left" w:pos="4320"/>
        </w:tabs>
        <w:ind w:left="1440" w:hanging="450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D801A0">
        <w:rPr>
          <w:rFonts w:ascii="TH SarabunIT๙" w:hAnsi="TH SarabunIT๙" w:cs="TH SarabunIT๙"/>
          <w:sz w:val="32"/>
          <w:szCs w:val="32"/>
          <w:cs/>
        </w:rPr>
        <w:t xml:space="preserve">      1.5 นาย......................................... ตำแหน่ง ผอ.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01A0">
        <w:rPr>
          <w:rFonts w:ascii="TH SarabunIT๙" w:hAnsi="TH SarabunIT๙" w:cs="TH SarabunIT๙"/>
          <w:sz w:val="32"/>
          <w:szCs w:val="32"/>
          <w:cs/>
        </w:rPr>
        <w:t>กลุ่มบริหารงานการเงินและสินทรัพย์</w:t>
      </w:r>
    </w:p>
    <w:p w14:paraId="4289E11E" w14:textId="46AB50C9" w:rsidR="00D801A0" w:rsidRPr="00D801A0" w:rsidRDefault="00D801A0" w:rsidP="00D801A0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801A0">
        <w:rPr>
          <w:rFonts w:ascii="TH SarabunIT๙" w:hAnsi="TH SarabunIT๙" w:cs="TH SarabunIT๙"/>
          <w:spacing w:val="6"/>
          <w:sz w:val="32"/>
          <w:szCs w:val="32"/>
          <w:cs/>
        </w:rPr>
        <w:t>มีหน้าที่ตรวจสอบความถูกต้องของข้อมูลรายการโอนเงิน และรายการนำเงินส่งคลังหรือ</w:t>
      </w:r>
      <w:r w:rsidRPr="00D801A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ฝากคลังที่ </w:t>
      </w:r>
      <w:r w:rsidRPr="00D801A0">
        <w:rPr>
          <w:rFonts w:ascii="TH SarabunIT๙" w:hAnsi="TH SarabunIT๙" w:cs="TH SarabunIT๙"/>
          <w:sz w:val="32"/>
          <w:szCs w:val="32"/>
        </w:rPr>
        <w:t>Company User Maker</w:t>
      </w:r>
      <w:r w:rsidRPr="00D801A0">
        <w:rPr>
          <w:rFonts w:ascii="TH SarabunIT๙" w:hAnsi="TH SarabunIT๙" w:cs="TH SarabunIT๙"/>
          <w:sz w:val="32"/>
          <w:szCs w:val="32"/>
          <w:cs/>
        </w:rPr>
        <w:t xml:space="preserve"> ส่งให้ และอนุมัติการโอนเงินและนำส่งคลังหรือฝากคลัง โดยมีเงื่อนไข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C27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01A0">
        <w:rPr>
          <w:rFonts w:ascii="TH SarabunIT๙" w:hAnsi="TH SarabunIT๙" w:cs="TH SarabunIT๙"/>
          <w:sz w:val="32"/>
          <w:szCs w:val="32"/>
          <w:cs/>
        </w:rPr>
        <w:t>ในการอนุมัติ 2 ใน 5</w:t>
      </w:r>
      <w:r w:rsidRPr="00D801A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ตลอดจนแจ้งผลการอนุมัติการโอนเงินและการนำเงินส่งคลังหรือฝากคลังให้ </w:t>
      </w:r>
      <w:r w:rsidRPr="00D801A0">
        <w:rPr>
          <w:rFonts w:ascii="TH SarabunIT๙" w:hAnsi="TH SarabunIT๙" w:cs="TH SarabunIT๙"/>
          <w:spacing w:val="-4"/>
          <w:sz w:val="32"/>
          <w:szCs w:val="32"/>
        </w:rPr>
        <w:t>Company User Maker</w:t>
      </w:r>
      <w:r w:rsidRPr="00D801A0">
        <w:rPr>
          <w:rFonts w:ascii="TH SarabunIT๙" w:hAnsi="TH SarabunIT๙" w:cs="TH SarabunIT๙"/>
          <w:sz w:val="32"/>
          <w:szCs w:val="32"/>
          <w:cs/>
        </w:rPr>
        <w:t xml:space="preserve"> ทราบ </w:t>
      </w:r>
    </w:p>
    <w:p w14:paraId="3E8E0BEC" w14:textId="6BC1D999" w:rsidR="00D801A0" w:rsidRPr="00D801A0" w:rsidRDefault="00D801A0" w:rsidP="00D801A0">
      <w:pPr>
        <w:ind w:firstLine="1134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2. </w:t>
      </w:r>
      <w:r w:rsidRPr="00D801A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ผู้ปฏิบัติหน้าที่ </w:t>
      </w:r>
      <w:r w:rsidRPr="00D801A0">
        <w:rPr>
          <w:rFonts w:ascii="TH SarabunIT๙" w:hAnsi="TH SarabunIT๙" w:cs="TH SarabunIT๙"/>
          <w:spacing w:val="-6"/>
          <w:sz w:val="32"/>
          <w:szCs w:val="32"/>
        </w:rPr>
        <w:t>Company User Maker</w:t>
      </w:r>
      <w:r w:rsidRPr="00D801A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ด้านการจ่ายเงิน</w:t>
      </w:r>
    </w:p>
    <w:p w14:paraId="6A6C3645" w14:textId="4F315FA8" w:rsidR="00D801A0" w:rsidRPr="00D801A0" w:rsidRDefault="00D801A0" w:rsidP="00D801A0">
      <w:pPr>
        <w:tabs>
          <w:tab w:val="left" w:pos="1350"/>
          <w:tab w:val="left" w:pos="1440"/>
          <w:tab w:val="left" w:pos="4320"/>
          <w:tab w:val="left" w:pos="4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801A0">
        <w:rPr>
          <w:rFonts w:ascii="TH SarabunIT๙" w:hAnsi="TH SarabunIT๙" w:cs="TH SarabunIT๙"/>
          <w:sz w:val="32"/>
          <w:szCs w:val="32"/>
          <w:cs/>
        </w:rPr>
        <w:t xml:space="preserve">                    2.1 นา</w:t>
      </w:r>
      <w:r w:rsidR="00F9647A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D801A0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 ตำแหน่ง .............................................................           </w:t>
      </w:r>
      <w:r w:rsidR="00C27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01A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2792F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D801A0">
        <w:rPr>
          <w:rFonts w:ascii="TH SarabunIT๙" w:hAnsi="TH SarabunIT๙" w:cs="TH SarabunIT๙"/>
          <w:sz w:val="32"/>
          <w:szCs w:val="32"/>
          <w:cs/>
        </w:rPr>
        <w:t xml:space="preserve">หน้าที่จ่ายเงินทำรายการขอโอนเงิน ตรวจสอบความถูกต้องของรายการโอนเงินระบุจำนวนเงินตามประเภทรายการค่าใช้จ่าย ก่อนนำส่งรายการให้กับ </w:t>
      </w:r>
      <w:r w:rsidRPr="00D801A0">
        <w:rPr>
          <w:rFonts w:ascii="TH SarabunIT๙" w:hAnsi="TH SarabunIT๙" w:cs="TH SarabunIT๙"/>
          <w:sz w:val="32"/>
          <w:szCs w:val="32"/>
        </w:rPr>
        <w:t>Company User Authorizer</w:t>
      </w:r>
      <w:r w:rsidRPr="00D801A0">
        <w:rPr>
          <w:rFonts w:ascii="TH SarabunIT๙" w:hAnsi="TH SarabunIT๙" w:cs="TH SarabunIT๙"/>
          <w:sz w:val="32"/>
          <w:szCs w:val="32"/>
          <w:cs/>
        </w:rPr>
        <w:t xml:space="preserve"> เพื่ออนุมัติการโอนเงิน</w:t>
      </w:r>
      <w:r w:rsidRPr="00D801A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เมื่อได้รับแจ้งการอนุมัติจาก </w:t>
      </w:r>
      <w:r w:rsidRPr="00D801A0">
        <w:rPr>
          <w:rFonts w:ascii="TH SarabunIT๙" w:hAnsi="TH SarabunIT๙" w:cs="TH SarabunIT๙"/>
          <w:spacing w:val="-6"/>
          <w:sz w:val="32"/>
          <w:szCs w:val="32"/>
        </w:rPr>
        <w:t>Company User Authorizer</w:t>
      </w:r>
      <w:r w:rsidRPr="00D801A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แล้วให้พิมพ์รายงานสรุปผลการโอนเงิน (</w:t>
      </w:r>
      <w:r w:rsidRPr="00D801A0">
        <w:rPr>
          <w:rFonts w:ascii="TH SarabunIT๙" w:hAnsi="TH SarabunIT๙" w:cs="TH SarabunIT๙"/>
          <w:spacing w:val="-6"/>
          <w:sz w:val="32"/>
          <w:szCs w:val="32"/>
        </w:rPr>
        <w:t>Detail  Report</w:t>
      </w:r>
      <w:r w:rsidRPr="00D801A0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Pr="00D801A0">
        <w:rPr>
          <w:rFonts w:ascii="TH SarabunIT๙" w:hAnsi="TH SarabunIT๙" w:cs="TH SarabunIT๙"/>
          <w:sz w:val="32"/>
          <w:szCs w:val="32"/>
        </w:rPr>
        <w:t xml:space="preserve">Summary Report </w:t>
      </w:r>
      <w:r w:rsidRPr="00D801A0">
        <w:rPr>
          <w:rFonts w:ascii="TH SarabunIT๙" w:hAnsi="TH SarabunIT๙" w:cs="TH SarabunIT๙"/>
          <w:sz w:val="32"/>
          <w:szCs w:val="32"/>
          <w:cs/>
        </w:rPr>
        <w:t xml:space="preserve">/ </w:t>
      </w:r>
      <w:r w:rsidRPr="00D801A0">
        <w:rPr>
          <w:rFonts w:ascii="TH SarabunIT๙" w:hAnsi="TH SarabunIT๙" w:cs="TH SarabunIT๙"/>
          <w:sz w:val="32"/>
          <w:szCs w:val="32"/>
        </w:rPr>
        <w:t>Transaction History</w:t>
      </w:r>
      <w:r w:rsidRPr="00D801A0">
        <w:rPr>
          <w:rFonts w:ascii="TH SarabunIT๙" w:hAnsi="TH SarabunIT๙" w:cs="TH SarabunIT๙"/>
          <w:sz w:val="32"/>
          <w:szCs w:val="32"/>
          <w:cs/>
        </w:rPr>
        <w:t>) และรายงานสรุปความเคลื่อนไหวทางบัญชี (</w:t>
      </w:r>
      <w:r w:rsidRPr="00D801A0">
        <w:rPr>
          <w:rFonts w:ascii="TH SarabunIT๙" w:hAnsi="TH SarabunIT๙" w:cs="TH SarabunIT๙"/>
          <w:sz w:val="32"/>
          <w:szCs w:val="32"/>
        </w:rPr>
        <w:t xml:space="preserve">e </w:t>
      </w:r>
      <w:r w:rsidRPr="00D801A0">
        <w:rPr>
          <w:rFonts w:ascii="TH SarabunIT๙" w:hAnsi="TH SarabunIT๙" w:cs="TH SarabunIT๙"/>
          <w:sz w:val="32"/>
          <w:szCs w:val="32"/>
          <w:cs/>
        </w:rPr>
        <w:t xml:space="preserve">– </w:t>
      </w:r>
      <w:r w:rsidRPr="00D801A0">
        <w:rPr>
          <w:rFonts w:ascii="TH SarabunIT๙" w:hAnsi="TH SarabunIT๙" w:cs="TH SarabunIT๙"/>
          <w:sz w:val="32"/>
          <w:szCs w:val="32"/>
        </w:rPr>
        <w:t>Statement</w:t>
      </w:r>
      <w:r w:rsidRPr="00D801A0">
        <w:rPr>
          <w:rFonts w:ascii="TH SarabunIT๙" w:hAnsi="TH SarabunIT๙" w:cs="TH SarabunIT๙"/>
          <w:sz w:val="32"/>
          <w:szCs w:val="32"/>
          <w:cs/>
        </w:rPr>
        <w:t xml:space="preserve">/ </w:t>
      </w:r>
      <w:r w:rsidRPr="00D801A0">
        <w:rPr>
          <w:rFonts w:ascii="TH SarabunIT๙" w:hAnsi="TH SarabunIT๙" w:cs="TH SarabunIT๙"/>
          <w:sz w:val="32"/>
          <w:szCs w:val="32"/>
        </w:rPr>
        <w:t>Account information</w:t>
      </w:r>
      <w:r w:rsidRPr="00D801A0">
        <w:rPr>
          <w:rFonts w:ascii="TH SarabunIT๙" w:hAnsi="TH SarabunIT๙" w:cs="TH SarabunIT๙"/>
          <w:sz w:val="32"/>
          <w:szCs w:val="32"/>
          <w:cs/>
        </w:rPr>
        <w:t xml:space="preserve">) เพื่อใช้เป็นหลักฐานการจ่ายและหลักฐานในการตรวจสอบ  </w:t>
      </w:r>
    </w:p>
    <w:p w14:paraId="546AF797" w14:textId="1F307D08" w:rsidR="00D801A0" w:rsidRPr="00D801A0" w:rsidRDefault="00D801A0" w:rsidP="00D801A0">
      <w:pPr>
        <w:tabs>
          <w:tab w:val="left" w:pos="1440"/>
          <w:tab w:val="left" w:pos="2268"/>
          <w:tab w:val="left" w:pos="4320"/>
          <w:tab w:val="left" w:pos="5310"/>
        </w:tabs>
        <w:rPr>
          <w:rFonts w:ascii="TH SarabunIT๙" w:hAnsi="TH SarabunIT๙" w:cs="TH SarabunIT๙"/>
          <w:sz w:val="32"/>
          <w:szCs w:val="32"/>
        </w:rPr>
      </w:pPr>
      <w:r w:rsidRPr="00D801A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2.2 นา</w:t>
      </w:r>
      <w:r w:rsidR="00F9647A">
        <w:rPr>
          <w:rFonts w:ascii="TH SarabunIT๙" w:hAnsi="TH SarabunIT๙" w:cs="TH SarabunIT๙" w:hint="cs"/>
          <w:spacing w:val="-4"/>
          <w:sz w:val="32"/>
          <w:szCs w:val="32"/>
          <w:cs/>
        </w:rPr>
        <w:t>ย</w:t>
      </w:r>
      <w:r w:rsidRPr="00D801A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......................................................... </w:t>
      </w:r>
      <w:r w:rsidRPr="00D801A0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.............................................................</w:t>
      </w:r>
    </w:p>
    <w:p w14:paraId="26A945BB" w14:textId="77777777" w:rsidR="00D801A0" w:rsidRPr="00D801A0" w:rsidRDefault="00D801A0" w:rsidP="00D801A0">
      <w:pPr>
        <w:tabs>
          <w:tab w:val="left" w:pos="1440"/>
          <w:tab w:val="left" w:pos="2268"/>
          <w:tab w:val="left" w:pos="4320"/>
          <w:tab w:val="left" w:pos="5310"/>
        </w:tabs>
        <w:rPr>
          <w:rFonts w:ascii="TH SarabunIT๙" w:hAnsi="TH SarabunIT๙" w:cs="TH SarabunIT๙"/>
          <w:sz w:val="32"/>
          <w:szCs w:val="32"/>
          <w:cs/>
        </w:rPr>
      </w:pPr>
      <w:r w:rsidRPr="00D801A0">
        <w:rPr>
          <w:rFonts w:ascii="TH SarabunIT๙" w:hAnsi="TH SarabunIT๙" w:cs="TH SarabunIT๙"/>
          <w:sz w:val="32"/>
          <w:szCs w:val="32"/>
          <w:cs/>
        </w:rPr>
        <w:t>ปฏิบัติหน้าที่แทน นาง........................................................... ในกรณีที่ไม่สามารถปฏิบัติหน้าที่ได้</w:t>
      </w:r>
    </w:p>
    <w:p w14:paraId="46E4E3A9" w14:textId="55FC1216" w:rsidR="00D801A0" w:rsidRPr="00D801A0" w:rsidRDefault="00D801A0" w:rsidP="00D801A0">
      <w:pPr>
        <w:tabs>
          <w:tab w:val="left" w:pos="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3. </w:t>
      </w:r>
      <w:r w:rsidRPr="00D801A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ผู้ปฏิบัติหน้าที่ </w:t>
      </w:r>
      <w:r w:rsidRPr="00D801A0">
        <w:rPr>
          <w:rFonts w:ascii="TH SarabunIT๙" w:hAnsi="TH SarabunIT๙" w:cs="TH SarabunIT๙"/>
          <w:spacing w:val="-6"/>
          <w:sz w:val="32"/>
          <w:szCs w:val="32"/>
        </w:rPr>
        <w:t>Company User Maker</w:t>
      </w:r>
      <w:r w:rsidRPr="00D801A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ด้าน</w:t>
      </w:r>
      <w:r w:rsidRPr="00D801A0">
        <w:rPr>
          <w:rFonts w:ascii="TH SarabunIT๙" w:hAnsi="TH SarabunIT๙" w:cs="TH SarabunIT๙"/>
          <w:sz w:val="32"/>
          <w:szCs w:val="32"/>
          <w:cs/>
        </w:rPr>
        <w:t>รับเงินและการนำเงินส่งคลังหรือฝากคลัง</w:t>
      </w:r>
    </w:p>
    <w:p w14:paraId="55FEA43C" w14:textId="0C596C42" w:rsidR="00D801A0" w:rsidRPr="00D801A0" w:rsidRDefault="00D801A0" w:rsidP="00D801A0">
      <w:pPr>
        <w:tabs>
          <w:tab w:val="left" w:pos="1440"/>
          <w:tab w:val="left" w:pos="2268"/>
          <w:tab w:val="left" w:pos="43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801A0">
        <w:rPr>
          <w:rFonts w:ascii="TH SarabunIT๙" w:hAnsi="TH SarabunIT๙" w:cs="TH SarabunIT๙"/>
          <w:sz w:val="32"/>
          <w:szCs w:val="32"/>
          <w:cs/>
        </w:rPr>
        <w:t xml:space="preserve">                     3.1 นา</w:t>
      </w:r>
      <w:r w:rsidR="00F9647A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D801A0">
        <w:rPr>
          <w:rFonts w:ascii="TH SarabunIT๙" w:hAnsi="TH SarabunIT๙" w:cs="TH SarabunIT๙"/>
          <w:sz w:val="32"/>
          <w:szCs w:val="32"/>
          <w:cs/>
        </w:rPr>
        <w:t>.................................................... ตำแหน่ง .............................................................</w:t>
      </w:r>
    </w:p>
    <w:p w14:paraId="24EF6378" w14:textId="19331703" w:rsidR="00D801A0" w:rsidRDefault="00D801A0" w:rsidP="00D801A0">
      <w:pPr>
        <w:tabs>
          <w:tab w:val="left" w:pos="2268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801A0">
        <w:rPr>
          <w:rFonts w:ascii="TH SarabunIT๙" w:hAnsi="TH SarabunIT๙" w:cs="TH SarabunIT๙"/>
          <w:sz w:val="32"/>
          <w:szCs w:val="32"/>
          <w:cs/>
        </w:rPr>
        <w:t xml:space="preserve">                 มีหน้าที่รับเงินและนำเงินส่งคลังหรือฝากคลัง ตรวจสอบความถูกต้องของการทำรายการระบุจำนวนเงินตามประเภทรายการที่ต้องการนำส่งหรือนำฝากคลัง ก่อนนำส่งรายการให้กับ </w:t>
      </w:r>
      <w:r w:rsidRPr="00D801A0">
        <w:rPr>
          <w:rFonts w:ascii="TH SarabunIT๙" w:hAnsi="TH SarabunIT๙" w:cs="TH SarabunIT๙"/>
          <w:sz w:val="32"/>
          <w:szCs w:val="32"/>
        </w:rPr>
        <w:t>Company User Authorizer</w:t>
      </w:r>
      <w:r w:rsidRPr="00D801A0">
        <w:rPr>
          <w:rFonts w:ascii="TH SarabunIT๙" w:hAnsi="TH SarabunIT๙" w:cs="TH SarabunIT๙"/>
          <w:sz w:val="32"/>
          <w:szCs w:val="32"/>
          <w:cs/>
        </w:rPr>
        <w:t xml:space="preserve">  เพื่ออนุมัติการนำส่งคลัง</w:t>
      </w:r>
      <w:r w:rsidRPr="00D801A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หรือนำฝากคลัง เมื่อได้รับแจ้งการอนุมัติจาก </w:t>
      </w:r>
      <w:r w:rsidRPr="00D801A0">
        <w:rPr>
          <w:rFonts w:ascii="TH SarabunIT๙" w:hAnsi="TH SarabunIT๙" w:cs="TH SarabunIT๙"/>
          <w:spacing w:val="-4"/>
          <w:sz w:val="32"/>
          <w:szCs w:val="32"/>
        </w:rPr>
        <w:t xml:space="preserve">Company User </w:t>
      </w:r>
      <w:r w:rsidR="00F9647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</w:t>
      </w:r>
      <w:r w:rsidRPr="00D801A0">
        <w:rPr>
          <w:rFonts w:ascii="TH SarabunIT๙" w:hAnsi="TH SarabunIT๙" w:cs="TH SarabunIT๙"/>
          <w:spacing w:val="-4"/>
          <w:sz w:val="32"/>
          <w:szCs w:val="32"/>
        </w:rPr>
        <w:t>Authorizer</w:t>
      </w:r>
      <w:r w:rsidRPr="00D801A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แล้ว ให้พิมพ์การทำรายการสำเร็จ และรายการสรุปความเคลื่อนไหวทางบัญชี (</w:t>
      </w:r>
      <w:r w:rsidRPr="00D801A0">
        <w:rPr>
          <w:rFonts w:ascii="TH SarabunIT๙" w:hAnsi="TH SarabunIT๙" w:cs="TH SarabunIT๙"/>
          <w:spacing w:val="-4"/>
          <w:sz w:val="32"/>
          <w:szCs w:val="32"/>
        </w:rPr>
        <w:t>e</w:t>
      </w:r>
      <w:r w:rsidRPr="00D801A0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  <w:r w:rsidRPr="00D801A0">
        <w:rPr>
          <w:rFonts w:ascii="TH SarabunIT๙" w:hAnsi="TH SarabunIT๙" w:cs="TH SarabunIT๙"/>
          <w:spacing w:val="-4"/>
          <w:sz w:val="32"/>
          <w:szCs w:val="32"/>
        </w:rPr>
        <w:t xml:space="preserve">Statement </w:t>
      </w:r>
    </w:p>
    <w:p w14:paraId="109C1BB3" w14:textId="77777777" w:rsidR="00F9647A" w:rsidRDefault="00F9647A" w:rsidP="00D801A0">
      <w:pPr>
        <w:tabs>
          <w:tab w:val="left" w:pos="2268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EC7CBFD" w14:textId="77777777" w:rsidR="00D801A0" w:rsidRPr="00D801A0" w:rsidRDefault="00D801A0" w:rsidP="00D801A0">
      <w:pPr>
        <w:tabs>
          <w:tab w:val="left" w:pos="2268"/>
        </w:tabs>
        <w:spacing w:after="24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D801A0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>-</w:t>
      </w:r>
      <w:r w:rsidRPr="00D801A0">
        <w:rPr>
          <w:rFonts w:ascii="TH SarabunIT๙" w:hAnsi="TH SarabunIT๙" w:cs="TH SarabunIT๙"/>
          <w:spacing w:val="-4"/>
          <w:sz w:val="32"/>
          <w:szCs w:val="32"/>
        </w:rPr>
        <w:t>2</w:t>
      </w:r>
      <w:r w:rsidRPr="00D801A0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</w:p>
    <w:p w14:paraId="21E950C6" w14:textId="77777777" w:rsidR="00D801A0" w:rsidRPr="00D801A0" w:rsidRDefault="00D801A0" w:rsidP="00D259F4">
      <w:pPr>
        <w:tabs>
          <w:tab w:val="left" w:pos="2268"/>
        </w:tabs>
        <w:spacing w:befor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801A0">
        <w:rPr>
          <w:rFonts w:ascii="TH SarabunIT๙" w:hAnsi="TH SarabunIT๙" w:cs="TH SarabunIT๙"/>
          <w:spacing w:val="-4"/>
          <w:sz w:val="32"/>
          <w:szCs w:val="32"/>
          <w:cs/>
        </w:rPr>
        <w:t>/</w:t>
      </w:r>
      <w:r w:rsidRPr="00D801A0">
        <w:rPr>
          <w:rFonts w:ascii="TH SarabunIT๙" w:hAnsi="TH SarabunIT๙" w:cs="TH SarabunIT๙"/>
          <w:spacing w:val="-4"/>
          <w:sz w:val="32"/>
          <w:szCs w:val="32"/>
        </w:rPr>
        <w:t>Account information</w:t>
      </w:r>
      <w:r w:rsidRPr="00D801A0">
        <w:rPr>
          <w:rFonts w:ascii="TH SarabunIT๙" w:hAnsi="TH SarabunIT๙" w:cs="TH SarabunIT๙"/>
          <w:spacing w:val="-4"/>
          <w:sz w:val="32"/>
          <w:szCs w:val="32"/>
          <w:cs/>
        </w:rPr>
        <w:t>) เพื่อใช้เป็นหลักฐานการนำเงินส่งคลังหรือฝากคลัง และเป็นหลักฐานในการตรวจสอบ พร้อมทั้งเรียกดูรายงานการรับชำระเงินระหว่างวัน (</w:t>
      </w:r>
      <w:r w:rsidRPr="00D801A0">
        <w:rPr>
          <w:rFonts w:ascii="TH SarabunIT๙" w:hAnsi="TH SarabunIT๙" w:cs="TH SarabunIT๙"/>
          <w:spacing w:val="-4"/>
          <w:sz w:val="32"/>
          <w:szCs w:val="32"/>
        </w:rPr>
        <w:t>Receivable information online</w:t>
      </w:r>
      <w:r w:rsidRPr="00D801A0">
        <w:rPr>
          <w:rFonts w:ascii="TH SarabunIT๙" w:hAnsi="TH SarabunIT๙" w:cs="TH SarabunIT๙"/>
          <w:spacing w:val="-4"/>
          <w:sz w:val="32"/>
          <w:szCs w:val="32"/>
          <w:cs/>
        </w:rPr>
        <w:t>) รายงานสรุปรายละเอียด การรับเงินของหน่วยงาน (</w:t>
      </w:r>
      <w:r w:rsidRPr="00D801A0">
        <w:rPr>
          <w:rFonts w:ascii="TH SarabunIT๙" w:hAnsi="TH SarabunIT๙" w:cs="TH SarabunIT๙"/>
          <w:spacing w:val="-4"/>
          <w:sz w:val="32"/>
          <w:szCs w:val="32"/>
        </w:rPr>
        <w:t>Receivable information download</w:t>
      </w:r>
      <w:r w:rsidRPr="00D801A0">
        <w:rPr>
          <w:rFonts w:ascii="TH SarabunIT๙" w:hAnsi="TH SarabunIT๙" w:cs="TH SarabunIT๙"/>
          <w:spacing w:val="-4"/>
          <w:sz w:val="32"/>
          <w:szCs w:val="32"/>
          <w:cs/>
        </w:rPr>
        <w:t>)  และรายงานสรุปความเคลื่อนไหวทางบัญชี (</w:t>
      </w:r>
      <w:r w:rsidRPr="00D801A0">
        <w:rPr>
          <w:rFonts w:ascii="TH SarabunIT๙" w:hAnsi="TH SarabunIT๙" w:cs="TH SarabunIT๙"/>
          <w:spacing w:val="-4"/>
          <w:sz w:val="32"/>
          <w:szCs w:val="32"/>
        </w:rPr>
        <w:t>e</w:t>
      </w:r>
      <w:r w:rsidRPr="00D801A0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  <w:r w:rsidRPr="00D801A0">
        <w:rPr>
          <w:rFonts w:ascii="TH SarabunIT๙" w:hAnsi="TH SarabunIT๙" w:cs="TH SarabunIT๙"/>
          <w:spacing w:val="-4"/>
          <w:sz w:val="32"/>
          <w:szCs w:val="32"/>
        </w:rPr>
        <w:t>Statement</w:t>
      </w:r>
      <w:r w:rsidRPr="00D801A0">
        <w:rPr>
          <w:rFonts w:ascii="TH SarabunIT๙" w:hAnsi="TH SarabunIT๙" w:cs="TH SarabunIT๙"/>
          <w:spacing w:val="-4"/>
          <w:sz w:val="32"/>
          <w:szCs w:val="32"/>
          <w:cs/>
        </w:rPr>
        <w:t>/</w:t>
      </w:r>
      <w:r w:rsidRPr="00D801A0">
        <w:rPr>
          <w:rFonts w:ascii="TH SarabunIT๙" w:hAnsi="TH SarabunIT๙" w:cs="TH SarabunIT๙"/>
          <w:spacing w:val="-4"/>
          <w:sz w:val="32"/>
          <w:szCs w:val="32"/>
        </w:rPr>
        <w:t>Account information</w:t>
      </w:r>
      <w:r w:rsidRPr="00D801A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จากบัญชีเงินฝากธนาคารที่เปิดไว้สำหรับการรับเงิน </w:t>
      </w:r>
    </w:p>
    <w:p w14:paraId="0ECC87AF" w14:textId="2AA79910" w:rsidR="00D801A0" w:rsidRPr="00D801A0" w:rsidRDefault="00D801A0" w:rsidP="00D801A0">
      <w:pPr>
        <w:tabs>
          <w:tab w:val="left" w:pos="1440"/>
          <w:tab w:val="left" w:pos="2268"/>
          <w:tab w:val="left" w:pos="4320"/>
          <w:tab w:val="left" w:pos="5310"/>
        </w:tabs>
        <w:rPr>
          <w:rFonts w:ascii="TH SarabunIT๙" w:hAnsi="TH SarabunIT๙" w:cs="TH SarabunIT๙"/>
          <w:sz w:val="32"/>
          <w:szCs w:val="32"/>
        </w:rPr>
      </w:pPr>
      <w:r w:rsidRPr="00D801A0">
        <w:rPr>
          <w:rFonts w:ascii="TH SarabunIT๙" w:hAnsi="TH SarabunIT๙" w:cs="TH SarabunIT๙"/>
          <w:sz w:val="32"/>
          <w:szCs w:val="32"/>
          <w:cs/>
        </w:rPr>
        <w:t xml:space="preserve">                     3.2 นา</w:t>
      </w:r>
      <w:r w:rsidR="00F9647A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D801A0">
        <w:rPr>
          <w:rFonts w:ascii="TH SarabunIT๙" w:hAnsi="TH SarabunIT๙" w:cs="TH SarabunIT๙"/>
          <w:sz w:val="32"/>
          <w:szCs w:val="32"/>
          <w:cs/>
        </w:rPr>
        <w:t>.................................................... ตำแหน่ง .............................................................ปฏิบัติหน้าที่แทน นา</w:t>
      </w:r>
      <w:r w:rsidR="00F9647A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D801A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 ในกรณีที่ไม่สามารถปฏิบัติหน้าที่ได</w:t>
      </w:r>
      <w:r w:rsidR="00F9647A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577E108D" w14:textId="7D4DA2FC" w:rsidR="00D801A0" w:rsidRPr="00D801A0" w:rsidRDefault="00D801A0" w:rsidP="00D801A0">
      <w:pPr>
        <w:spacing w:before="240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D801A0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D801A0">
        <w:rPr>
          <w:rFonts w:ascii="TH SarabunIT๙" w:hAnsi="TH SarabunIT๙" w:cs="TH SarabunIT๙"/>
          <w:spacing w:val="-2"/>
          <w:sz w:val="32"/>
          <w:szCs w:val="32"/>
          <w:cs/>
        </w:rPr>
        <w:tab/>
        <w:t>ทั้งนี้  ขอให้ผู้ได้รับแต่งตั้ง ปฏิบัติหน้าที่ให้เป็นไปตามระเบียบแนวปฏิบัติที่เกี่ยวข้อง</w:t>
      </w:r>
      <w:r w:rsidR="00F9647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</w:t>
      </w:r>
      <w:r w:rsidRPr="00D801A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    โดยเคร่งครัดตั้งแต่บัดนี้เป็นต้นไป</w:t>
      </w:r>
    </w:p>
    <w:p w14:paraId="41B54CDE" w14:textId="77777777" w:rsidR="00F9647A" w:rsidRDefault="00D801A0" w:rsidP="00D801A0">
      <w:pPr>
        <w:spacing w:before="120"/>
        <w:rPr>
          <w:rFonts w:ascii="TH SarabunIT๙" w:hAnsi="TH SarabunIT๙" w:cs="TH SarabunIT๙"/>
          <w:spacing w:val="-2"/>
          <w:sz w:val="32"/>
          <w:szCs w:val="32"/>
        </w:rPr>
      </w:pPr>
      <w:r w:rsidRPr="00D801A0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D801A0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D801A0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D801A0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สั่ง  ณ  วันที่        </w:t>
      </w:r>
      <w:r w:rsidR="00F9647A">
        <w:rPr>
          <w:rFonts w:ascii="TH SarabunIT๙" w:hAnsi="TH SarabunIT๙" w:cs="TH SarabunIT๙" w:hint="cs"/>
          <w:spacing w:val="-2"/>
          <w:sz w:val="32"/>
          <w:szCs w:val="32"/>
          <w:cs/>
        </w:rPr>
        <w:t>กรกฎาคม</w:t>
      </w:r>
      <w:r w:rsidRPr="00D801A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พ.ศ.  ๒๕</w:t>
      </w:r>
      <w:r w:rsidR="00F9647A">
        <w:rPr>
          <w:rFonts w:ascii="TH SarabunIT๙" w:hAnsi="TH SarabunIT๙" w:cs="TH SarabunIT๙" w:hint="cs"/>
          <w:spacing w:val="-2"/>
          <w:sz w:val="32"/>
          <w:szCs w:val="32"/>
          <w:cs/>
        </w:rPr>
        <w:t>66</w:t>
      </w:r>
    </w:p>
    <w:p w14:paraId="2537CA39" w14:textId="77777777" w:rsidR="00F9647A" w:rsidRDefault="00F9647A" w:rsidP="00D801A0">
      <w:pPr>
        <w:spacing w:before="120"/>
        <w:rPr>
          <w:rFonts w:ascii="TH SarabunIT๙" w:hAnsi="TH SarabunIT๙" w:cs="TH SarabunIT๙"/>
          <w:spacing w:val="-2"/>
          <w:sz w:val="32"/>
          <w:szCs w:val="32"/>
        </w:rPr>
      </w:pPr>
    </w:p>
    <w:p w14:paraId="3CC30523" w14:textId="77777777" w:rsidR="00F9647A" w:rsidRDefault="00F9647A" w:rsidP="00D801A0">
      <w:pPr>
        <w:spacing w:before="120"/>
        <w:rPr>
          <w:rFonts w:ascii="TH SarabunIT๙" w:hAnsi="TH SarabunIT๙" w:cs="TH SarabunIT๙"/>
          <w:spacing w:val="-2"/>
          <w:sz w:val="32"/>
          <w:szCs w:val="32"/>
        </w:rPr>
      </w:pPr>
    </w:p>
    <w:p w14:paraId="09E9CBB6" w14:textId="77777777" w:rsidR="00F9647A" w:rsidRDefault="00F9647A" w:rsidP="00D801A0">
      <w:pPr>
        <w:spacing w:before="120"/>
        <w:rPr>
          <w:rFonts w:ascii="TH SarabunIT๙" w:hAnsi="TH SarabunIT๙" w:cs="TH SarabunIT๙"/>
          <w:spacing w:val="-2"/>
          <w:sz w:val="32"/>
          <w:szCs w:val="32"/>
        </w:rPr>
      </w:pPr>
    </w:p>
    <w:p w14:paraId="40FA2649" w14:textId="77777777" w:rsidR="00F9647A" w:rsidRDefault="00F9647A" w:rsidP="00D801A0">
      <w:pPr>
        <w:spacing w:before="120"/>
        <w:rPr>
          <w:rFonts w:ascii="TH SarabunIT๙" w:hAnsi="TH SarabunIT๙" w:cs="TH SarabunIT๙"/>
          <w:spacing w:val="-2"/>
          <w:sz w:val="32"/>
          <w:szCs w:val="32"/>
        </w:rPr>
      </w:pPr>
    </w:p>
    <w:p w14:paraId="08394733" w14:textId="77777777" w:rsidR="00F9647A" w:rsidRDefault="00F9647A" w:rsidP="00D801A0">
      <w:pPr>
        <w:spacing w:before="120"/>
        <w:rPr>
          <w:rFonts w:ascii="TH SarabunIT๙" w:hAnsi="TH SarabunIT๙" w:cs="TH SarabunIT๙"/>
          <w:spacing w:val="-2"/>
          <w:sz w:val="32"/>
          <w:szCs w:val="32"/>
        </w:rPr>
      </w:pPr>
    </w:p>
    <w:p w14:paraId="2E7FE80E" w14:textId="77777777" w:rsidR="00F9647A" w:rsidRDefault="00F9647A" w:rsidP="00D801A0">
      <w:pPr>
        <w:spacing w:before="120"/>
        <w:rPr>
          <w:rFonts w:ascii="TH SarabunIT๙" w:hAnsi="TH SarabunIT๙" w:cs="TH SarabunIT๙"/>
          <w:spacing w:val="-2"/>
          <w:sz w:val="32"/>
          <w:szCs w:val="32"/>
        </w:rPr>
      </w:pPr>
    </w:p>
    <w:p w14:paraId="2B939D92" w14:textId="77777777" w:rsidR="00F9647A" w:rsidRDefault="00F9647A" w:rsidP="00D801A0">
      <w:pPr>
        <w:spacing w:before="120"/>
        <w:rPr>
          <w:rFonts w:ascii="TH SarabunIT๙" w:hAnsi="TH SarabunIT๙" w:cs="TH SarabunIT๙"/>
          <w:spacing w:val="-2"/>
          <w:sz w:val="32"/>
          <w:szCs w:val="32"/>
        </w:rPr>
      </w:pPr>
    </w:p>
    <w:p w14:paraId="715FF59E" w14:textId="77777777" w:rsidR="00F9647A" w:rsidRDefault="00F9647A" w:rsidP="00D801A0">
      <w:pPr>
        <w:spacing w:before="120"/>
        <w:rPr>
          <w:rFonts w:ascii="TH SarabunIT๙" w:hAnsi="TH SarabunIT๙" w:cs="TH SarabunIT๙"/>
          <w:spacing w:val="-2"/>
          <w:sz w:val="32"/>
          <w:szCs w:val="32"/>
        </w:rPr>
      </w:pPr>
    </w:p>
    <w:p w14:paraId="0E1875D2" w14:textId="77777777" w:rsidR="00F9647A" w:rsidRDefault="00F9647A" w:rsidP="00D801A0">
      <w:pPr>
        <w:spacing w:before="120"/>
        <w:rPr>
          <w:rFonts w:ascii="TH SarabunIT๙" w:hAnsi="TH SarabunIT๙" w:cs="TH SarabunIT๙"/>
          <w:spacing w:val="-2"/>
          <w:sz w:val="32"/>
          <w:szCs w:val="32"/>
        </w:rPr>
      </w:pPr>
    </w:p>
    <w:p w14:paraId="726C1589" w14:textId="77777777" w:rsidR="00F9647A" w:rsidRDefault="00F9647A" w:rsidP="00D801A0">
      <w:pPr>
        <w:spacing w:before="120"/>
        <w:rPr>
          <w:rFonts w:ascii="TH SarabunIT๙" w:hAnsi="TH SarabunIT๙" w:cs="TH SarabunIT๙"/>
          <w:spacing w:val="-2"/>
          <w:sz w:val="32"/>
          <w:szCs w:val="32"/>
        </w:rPr>
      </w:pPr>
    </w:p>
    <w:p w14:paraId="3ED8BDFE" w14:textId="77777777" w:rsidR="00F9647A" w:rsidRDefault="00F9647A" w:rsidP="00D801A0">
      <w:pPr>
        <w:spacing w:before="120"/>
        <w:rPr>
          <w:rFonts w:ascii="TH SarabunIT๙" w:hAnsi="TH SarabunIT๙" w:cs="TH SarabunIT๙"/>
          <w:spacing w:val="-2"/>
          <w:sz w:val="32"/>
          <w:szCs w:val="32"/>
        </w:rPr>
      </w:pPr>
    </w:p>
    <w:p w14:paraId="6AD92781" w14:textId="77777777" w:rsidR="00F9647A" w:rsidRDefault="00F9647A" w:rsidP="00D801A0">
      <w:pPr>
        <w:spacing w:before="120"/>
        <w:rPr>
          <w:rFonts w:ascii="TH SarabunIT๙" w:hAnsi="TH SarabunIT๙" w:cs="TH SarabunIT๙"/>
          <w:spacing w:val="-2"/>
          <w:sz w:val="32"/>
          <w:szCs w:val="32"/>
        </w:rPr>
      </w:pPr>
    </w:p>
    <w:p w14:paraId="11524261" w14:textId="77777777" w:rsidR="00F9647A" w:rsidRDefault="00F9647A" w:rsidP="00D801A0">
      <w:pPr>
        <w:spacing w:before="120"/>
        <w:rPr>
          <w:rFonts w:ascii="TH SarabunIT๙" w:hAnsi="TH SarabunIT๙" w:cs="TH SarabunIT๙"/>
          <w:spacing w:val="-2"/>
          <w:sz w:val="32"/>
          <w:szCs w:val="32"/>
        </w:rPr>
      </w:pPr>
    </w:p>
    <w:p w14:paraId="0FD20CD7" w14:textId="77777777" w:rsidR="00F9647A" w:rsidRDefault="00F9647A" w:rsidP="00D801A0">
      <w:pPr>
        <w:spacing w:before="120"/>
        <w:rPr>
          <w:rFonts w:ascii="TH SarabunIT๙" w:hAnsi="TH SarabunIT๙" w:cs="TH SarabunIT๙"/>
          <w:spacing w:val="-2"/>
          <w:sz w:val="32"/>
          <w:szCs w:val="32"/>
        </w:rPr>
      </w:pPr>
    </w:p>
    <w:p w14:paraId="173ADB05" w14:textId="77777777" w:rsidR="00F9647A" w:rsidRDefault="00F9647A" w:rsidP="00D801A0">
      <w:pPr>
        <w:spacing w:before="120"/>
        <w:rPr>
          <w:rFonts w:ascii="TH SarabunIT๙" w:hAnsi="TH SarabunIT๙" w:cs="TH SarabunIT๙"/>
          <w:spacing w:val="-2"/>
          <w:sz w:val="32"/>
          <w:szCs w:val="32"/>
        </w:rPr>
      </w:pPr>
    </w:p>
    <w:p w14:paraId="06AC497F" w14:textId="77777777" w:rsidR="00F9647A" w:rsidRDefault="00F9647A" w:rsidP="00D801A0">
      <w:pPr>
        <w:spacing w:before="120"/>
        <w:rPr>
          <w:rFonts w:ascii="TH SarabunIT๙" w:hAnsi="TH SarabunIT๙" w:cs="TH SarabunIT๙"/>
          <w:spacing w:val="-2"/>
          <w:sz w:val="32"/>
          <w:szCs w:val="32"/>
        </w:rPr>
      </w:pPr>
    </w:p>
    <w:p w14:paraId="10EE0057" w14:textId="77777777" w:rsidR="00F9647A" w:rsidRDefault="00F9647A" w:rsidP="00D801A0">
      <w:pPr>
        <w:spacing w:before="120"/>
        <w:rPr>
          <w:rFonts w:ascii="TH SarabunIT๙" w:hAnsi="TH SarabunIT๙" w:cs="TH SarabunIT๙"/>
          <w:spacing w:val="-2"/>
          <w:sz w:val="32"/>
          <w:szCs w:val="32"/>
        </w:rPr>
      </w:pPr>
    </w:p>
    <w:p w14:paraId="08CBA6E0" w14:textId="77777777" w:rsidR="00F9647A" w:rsidRDefault="00F9647A" w:rsidP="00D801A0">
      <w:pPr>
        <w:spacing w:before="120"/>
        <w:rPr>
          <w:rFonts w:ascii="TH SarabunIT๙" w:hAnsi="TH SarabunIT๙" w:cs="TH SarabunIT๙"/>
          <w:spacing w:val="-2"/>
          <w:sz w:val="32"/>
          <w:szCs w:val="32"/>
        </w:rPr>
      </w:pPr>
    </w:p>
    <w:p w14:paraId="359502C4" w14:textId="77777777" w:rsidR="00B51C6A" w:rsidRDefault="00B51C6A" w:rsidP="00B51C6A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7FB97519" w14:textId="77777777" w:rsidR="00B51C6A" w:rsidRDefault="00B51C6A" w:rsidP="00B51C6A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6D930AAC" w14:textId="77777777" w:rsidR="00B51C6A" w:rsidRDefault="00B51C6A" w:rsidP="00B51C6A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44B2AE10" w14:textId="77777777" w:rsidR="00B51C6A" w:rsidRDefault="00B51C6A" w:rsidP="00B51C6A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3097DD2A" w14:textId="77777777" w:rsidR="00B51C6A" w:rsidRDefault="00B51C6A" w:rsidP="00B51C6A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4D0C646E" w14:textId="77777777" w:rsidR="00B51C6A" w:rsidRDefault="00B51C6A" w:rsidP="00B51C6A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6F75B76F" w14:textId="77777777" w:rsidR="00B51C6A" w:rsidRDefault="00B51C6A" w:rsidP="00B51C6A">
      <w:pPr>
        <w:ind w:firstLine="1412"/>
        <w:jc w:val="right"/>
        <w:rPr>
          <w:rFonts w:ascii="TH SarabunIT๙" w:hAnsi="TH SarabunIT๙" w:cs="TH SarabunIT๙"/>
          <w:sz w:val="32"/>
          <w:szCs w:val="32"/>
        </w:rPr>
      </w:pPr>
    </w:p>
    <w:p w14:paraId="120B179C" w14:textId="2BF8FD2D" w:rsidR="00B51C6A" w:rsidRPr="00746822" w:rsidRDefault="00B51C6A" w:rsidP="00B51C6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79232" behindDoc="1" locked="0" layoutInCell="1" allowOverlap="1" wp14:anchorId="3EC48462" wp14:editId="1417835D">
            <wp:simplePos x="0" y="0"/>
            <wp:positionH relativeFrom="column">
              <wp:posOffset>2278463</wp:posOffset>
            </wp:positionH>
            <wp:positionV relativeFrom="paragraph">
              <wp:posOffset>-771138</wp:posOffset>
            </wp:positionV>
            <wp:extent cx="974863" cy="1081377"/>
            <wp:effectExtent l="19050" t="0" r="0" b="0"/>
            <wp:wrapNone/>
            <wp:docPr id="2095995864" name="Picture 2095995864" descr="A black and white drawing of a cre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995864" name="Picture 2095995864" descr="A black and white drawing of a cre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1081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6822">
        <w:rPr>
          <w:rFonts w:ascii="TH SarabunIT๙" w:hAnsi="TH SarabunIT๙" w:cs="TH SarabunIT๙"/>
          <w:sz w:val="32"/>
          <w:szCs w:val="32"/>
          <w:cs/>
        </w:rPr>
        <w:t>ที่ ศธ ๐๔๐๐๒/</w:t>
      </w:r>
      <w:r w:rsidRPr="00746822">
        <w:rPr>
          <w:rFonts w:ascii="TH SarabunIT๙" w:hAnsi="TH SarabunIT๙" w:cs="TH SarabunIT๙"/>
          <w:sz w:val="32"/>
          <w:szCs w:val="32"/>
        </w:rPr>
        <w:tab/>
      </w:r>
      <w:r w:rsidRPr="00746822">
        <w:rPr>
          <w:rFonts w:ascii="TH SarabunIT๙" w:hAnsi="TH SarabunIT๙" w:cs="TH SarabunIT๙"/>
          <w:sz w:val="32"/>
          <w:szCs w:val="32"/>
        </w:rPr>
        <w:tab/>
      </w:r>
      <w:r w:rsidRPr="00746822">
        <w:rPr>
          <w:rFonts w:ascii="TH SarabunIT๙" w:hAnsi="TH SarabunIT๙" w:cs="TH SarabunIT๙"/>
          <w:sz w:val="32"/>
          <w:szCs w:val="32"/>
        </w:rPr>
        <w:tab/>
      </w:r>
      <w:r w:rsidRPr="00746822">
        <w:rPr>
          <w:rFonts w:ascii="TH SarabunIT๙" w:hAnsi="TH SarabunIT๙" w:cs="TH SarabunIT๙"/>
          <w:sz w:val="32"/>
          <w:szCs w:val="32"/>
        </w:rPr>
        <w:tab/>
      </w:r>
      <w:r w:rsidRPr="00746822">
        <w:rPr>
          <w:rFonts w:ascii="TH SarabunIT๙" w:hAnsi="TH SarabunIT๙" w:cs="TH SarabunIT๙"/>
          <w:sz w:val="32"/>
          <w:szCs w:val="32"/>
        </w:rPr>
        <w:tab/>
      </w:r>
      <w:r w:rsidRPr="00746822">
        <w:rPr>
          <w:rFonts w:ascii="TH SarabunIT๙" w:hAnsi="TH SarabunIT๙" w:cs="TH SarabunIT๙"/>
          <w:sz w:val="32"/>
          <w:szCs w:val="32"/>
        </w:rPr>
        <w:tab/>
      </w:r>
      <w:r w:rsidRPr="007468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6822">
        <w:rPr>
          <w:rFonts w:ascii="TH SarabunIT๙" w:hAnsi="TH SarabunIT๙" w:cs="TH SarabunIT๙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เขตพื้นที่การศึกษา...........................</w:t>
      </w:r>
    </w:p>
    <w:p w14:paraId="4E957FEE" w14:textId="77777777" w:rsidR="00B51C6A" w:rsidRPr="00746822" w:rsidRDefault="00B51C6A" w:rsidP="00B51C6A">
      <w:pPr>
        <w:rPr>
          <w:rFonts w:ascii="TH SarabunIT๙" w:hAnsi="TH SarabunIT๙" w:cs="TH SarabunIT๙"/>
          <w:sz w:val="32"/>
          <w:szCs w:val="32"/>
        </w:rPr>
      </w:pPr>
      <w:r w:rsidRPr="00746822">
        <w:rPr>
          <w:rFonts w:ascii="TH SarabunIT๙" w:hAnsi="TH SarabunIT๙" w:cs="TH SarabunIT๙"/>
          <w:sz w:val="32"/>
          <w:szCs w:val="32"/>
        </w:rPr>
        <w:tab/>
      </w:r>
      <w:r w:rsidRPr="00746822">
        <w:rPr>
          <w:rFonts w:ascii="TH SarabunIT๙" w:hAnsi="TH SarabunIT๙" w:cs="TH SarabunIT๙"/>
          <w:sz w:val="32"/>
          <w:szCs w:val="32"/>
        </w:rPr>
        <w:tab/>
      </w:r>
      <w:r w:rsidRPr="00746822">
        <w:rPr>
          <w:rFonts w:ascii="TH SarabunIT๙" w:hAnsi="TH SarabunIT๙" w:cs="TH SarabunIT๙"/>
          <w:sz w:val="32"/>
          <w:szCs w:val="32"/>
        </w:rPr>
        <w:tab/>
      </w:r>
      <w:r w:rsidRPr="00746822">
        <w:rPr>
          <w:rFonts w:ascii="TH SarabunIT๙" w:hAnsi="TH SarabunIT๙" w:cs="TH SarabunIT๙"/>
          <w:sz w:val="32"/>
          <w:szCs w:val="32"/>
        </w:rPr>
        <w:tab/>
      </w:r>
      <w:r w:rsidRPr="00746822">
        <w:rPr>
          <w:rFonts w:ascii="TH SarabunIT๙" w:hAnsi="TH SarabunIT๙" w:cs="TH SarabunIT๙"/>
          <w:sz w:val="32"/>
          <w:szCs w:val="32"/>
        </w:rPr>
        <w:tab/>
      </w:r>
      <w:r w:rsidRPr="00746822">
        <w:rPr>
          <w:rFonts w:ascii="TH SarabunIT๙" w:hAnsi="TH SarabunIT๙" w:cs="TH SarabunIT๙"/>
          <w:sz w:val="32"/>
          <w:szCs w:val="32"/>
        </w:rPr>
        <w:tab/>
      </w:r>
      <w:r w:rsidRPr="00746822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6822">
        <w:rPr>
          <w:rFonts w:ascii="TH SarabunIT๙" w:hAnsi="TH SarabunIT๙" w:cs="TH SarabunIT๙"/>
          <w:sz w:val="32"/>
          <w:szCs w:val="32"/>
          <w:cs/>
        </w:rPr>
        <w:t>กระทรวงศึกษาธิการ  กทม.  ๑๐๓๐๐</w:t>
      </w:r>
    </w:p>
    <w:p w14:paraId="5859B982" w14:textId="10B83961" w:rsidR="00B51C6A" w:rsidRPr="00746822" w:rsidRDefault="00B51C6A" w:rsidP="00B51C6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46822">
        <w:rPr>
          <w:rFonts w:ascii="TH SarabunIT๙" w:hAnsi="TH SarabunIT๙" w:cs="TH SarabunIT๙"/>
          <w:sz w:val="32"/>
          <w:szCs w:val="32"/>
        </w:rPr>
        <w:tab/>
      </w:r>
      <w:r w:rsidRPr="00746822">
        <w:rPr>
          <w:rFonts w:ascii="TH SarabunIT๙" w:hAnsi="TH SarabunIT๙" w:cs="TH SarabunIT๙"/>
          <w:sz w:val="32"/>
          <w:szCs w:val="32"/>
        </w:rPr>
        <w:tab/>
      </w:r>
      <w:r w:rsidRPr="00746822">
        <w:rPr>
          <w:rFonts w:ascii="TH SarabunIT๙" w:hAnsi="TH SarabunIT๙" w:cs="TH SarabunIT๙"/>
          <w:sz w:val="32"/>
          <w:szCs w:val="32"/>
        </w:rPr>
        <w:tab/>
      </w:r>
      <w:r w:rsidRPr="00746822">
        <w:rPr>
          <w:rFonts w:ascii="TH SarabunIT๙" w:hAnsi="TH SarabunIT๙" w:cs="TH SarabunIT๙"/>
          <w:sz w:val="32"/>
          <w:szCs w:val="32"/>
        </w:rPr>
        <w:tab/>
      </w:r>
      <w:r w:rsidRPr="00746822">
        <w:rPr>
          <w:rFonts w:ascii="TH SarabunIT๙" w:hAnsi="TH SarabunIT๙" w:cs="TH SarabunIT๙"/>
          <w:sz w:val="32"/>
          <w:szCs w:val="32"/>
        </w:rPr>
        <w:tab/>
      </w:r>
      <w:r w:rsidRPr="00746822">
        <w:rPr>
          <w:rFonts w:ascii="TH SarabunIT๙" w:hAnsi="TH SarabunIT๙" w:cs="TH SarabunIT๙"/>
          <w:sz w:val="32"/>
          <w:szCs w:val="32"/>
        </w:rPr>
        <w:tab/>
      </w:r>
      <w:r w:rsidRPr="007468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682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 2566</w:t>
      </w:r>
    </w:p>
    <w:p w14:paraId="25514C76" w14:textId="77777777" w:rsidR="00B51C6A" w:rsidRPr="00B51C6A" w:rsidRDefault="00B51C6A" w:rsidP="00B51C6A">
      <w:pPr>
        <w:rPr>
          <w:rFonts w:ascii="TH SarabunIT๙" w:hAnsi="TH SarabunIT๙" w:cs="TH SarabunIT๙"/>
          <w:sz w:val="32"/>
          <w:szCs w:val="32"/>
        </w:rPr>
      </w:pPr>
      <w:r w:rsidRPr="00B51C6A">
        <w:rPr>
          <w:rFonts w:ascii="TH SarabunIT๙" w:hAnsi="TH SarabunIT๙" w:cs="TH SarabunIT๙"/>
          <w:sz w:val="32"/>
          <w:szCs w:val="32"/>
          <w:cs/>
        </w:rPr>
        <w:t>เรื่อง  การ</w:t>
      </w:r>
      <w:r w:rsidRPr="00B51C6A">
        <w:rPr>
          <w:rFonts w:ascii="TH SarabunIT๙" w:hAnsi="TH SarabunIT๙" w:cs="TH SarabunIT๙" w:hint="cs"/>
          <w:sz w:val="32"/>
          <w:szCs w:val="32"/>
          <w:cs/>
        </w:rPr>
        <w:t>แต่งตั้งบุคคลเพื่อปฏิบัติหน้าที่เป็นผู้ใช้งานในระบบ</w:t>
      </w:r>
      <w:r w:rsidRPr="00B51C6A">
        <w:rPr>
          <w:rFonts w:ascii="TH SarabunIT๙" w:hAnsi="TH SarabunIT๙" w:cs="TH SarabunIT๙"/>
          <w:sz w:val="32"/>
          <w:szCs w:val="32"/>
        </w:rPr>
        <w:t xml:space="preserve"> KTB Corporate Online</w:t>
      </w:r>
      <w:r w:rsidRPr="00B51C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AEF047D" w14:textId="77777777" w:rsidR="00B51C6A" w:rsidRPr="00B51C6A" w:rsidRDefault="00B51C6A" w:rsidP="00B51C6A">
      <w:pP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 w:rsidRPr="00B51C6A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B51C6A">
        <w:rPr>
          <w:rFonts w:ascii="TH SarabunIT๙" w:hAnsi="TH SarabunIT๙" w:cs="TH SarabunIT๙" w:hint="cs"/>
          <w:sz w:val="32"/>
          <w:szCs w:val="32"/>
          <w:cs/>
        </w:rPr>
        <w:t>เลขาธิการคณะกรรมการการศึกษาขั้นพื้นฐาน</w:t>
      </w:r>
    </w:p>
    <w:p w14:paraId="7E8BFD08" w14:textId="77777777" w:rsidR="00B51C6A" w:rsidRPr="00B51C6A" w:rsidRDefault="00B51C6A" w:rsidP="00B51C6A">
      <w:pPr>
        <w:rPr>
          <w:rFonts w:ascii="TH SarabunIT๙" w:hAnsi="TH SarabunIT๙" w:cs="TH SarabunIT๙"/>
          <w:sz w:val="32"/>
          <w:szCs w:val="32"/>
        </w:rPr>
      </w:pPr>
      <w:r w:rsidRPr="00B51C6A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B51C6A">
        <w:rPr>
          <w:rFonts w:ascii="TH SarabunIT๙" w:hAnsi="TH SarabunIT๙" w:cs="TH SarabunIT๙"/>
          <w:sz w:val="32"/>
          <w:szCs w:val="32"/>
        </w:rPr>
        <w:tab/>
      </w:r>
      <w:r w:rsidRPr="00B51C6A">
        <w:rPr>
          <w:rFonts w:ascii="TH SarabunIT๙" w:hAnsi="TH SarabunIT๙" w:cs="TH SarabunIT๙" w:hint="cs"/>
          <w:sz w:val="32"/>
          <w:szCs w:val="32"/>
          <w:cs/>
        </w:rPr>
        <w:t>1. สำเนาคำสั่งแต่งตั้งบุคคลเพื่อปฏิบัติหน้าที่ฯ                          จำนวน  1  ชุด</w:t>
      </w:r>
    </w:p>
    <w:p w14:paraId="5B772300" w14:textId="77777777" w:rsidR="00B51C6A" w:rsidRPr="00B51C6A" w:rsidRDefault="00B51C6A" w:rsidP="00B51C6A">
      <w:pPr>
        <w:rPr>
          <w:rFonts w:ascii="TH SarabunIT๙" w:hAnsi="TH SarabunIT๙" w:cs="TH SarabunIT๙"/>
          <w:sz w:val="32"/>
          <w:szCs w:val="32"/>
        </w:rPr>
      </w:pPr>
      <w:r w:rsidRPr="00B51C6A">
        <w:rPr>
          <w:rFonts w:ascii="TH SarabunIT๙" w:hAnsi="TH SarabunIT๙" w:cs="TH SarabunIT๙" w:hint="cs"/>
          <w:sz w:val="32"/>
          <w:szCs w:val="32"/>
          <w:cs/>
        </w:rPr>
        <w:t xml:space="preserve">                     2. แบบแจ้งข้อมูลผู้ปฏิบัติหน้าที่ฯ                                         จำนวน  1  ชุด</w:t>
      </w:r>
    </w:p>
    <w:p w14:paraId="0486A406" w14:textId="77777777" w:rsidR="00B51C6A" w:rsidRPr="00B51C6A" w:rsidRDefault="00B51C6A" w:rsidP="00B51C6A">
      <w:pPr>
        <w:rPr>
          <w:rFonts w:ascii="TH SarabunIT๙" w:hAnsi="TH SarabunIT๙" w:cs="TH SarabunIT๙"/>
          <w:sz w:val="32"/>
          <w:szCs w:val="32"/>
        </w:rPr>
      </w:pPr>
      <w:r w:rsidRPr="00B51C6A">
        <w:rPr>
          <w:rFonts w:ascii="TH SarabunIT๙" w:hAnsi="TH SarabunIT๙" w:cs="TH SarabunIT๙" w:hint="cs"/>
          <w:sz w:val="32"/>
          <w:szCs w:val="32"/>
          <w:cs/>
        </w:rPr>
        <w:t xml:space="preserve">                     3. สำนาบัตรประจำตัวข้าราชการและบัตรประจำตัวประชาชน       จำนวน</w:t>
      </w:r>
    </w:p>
    <w:p w14:paraId="3C4F38AC" w14:textId="77777777" w:rsidR="00B51C6A" w:rsidRPr="00B51C6A" w:rsidRDefault="00B51C6A" w:rsidP="00B51C6A">
      <w:pPr>
        <w:rPr>
          <w:rFonts w:ascii="TH SarabunIT๙" w:hAnsi="TH SarabunIT๙" w:cs="TH SarabunIT๙"/>
          <w:sz w:val="32"/>
          <w:szCs w:val="32"/>
        </w:rPr>
      </w:pPr>
      <w:r w:rsidRPr="00B51C6A">
        <w:rPr>
          <w:rFonts w:ascii="TH SarabunIT๙" w:hAnsi="TH SarabunIT๙" w:cs="TH SarabunIT๙" w:hint="cs"/>
          <w:sz w:val="32"/>
          <w:szCs w:val="32"/>
          <w:cs/>
        </w:rPr>
        <w:t xml:space="preserve">                     4. แบบแจ้งบัญชีเงินฝากธนาคารพร้อมสำเนาหน้าสมุดบัญชีหรือ     จำนวน</w:t>
      </w:r>
    </w:p>
    <w:p w14:paraId="463DE4B1" w14:textId="77777777" w:rsidR="00B51C6A" w:rsidRPr="00B51C6A" w:rsidRDefault="00B51C6A" w:rsidP="00B51C6A">
      <w:pPr>
        <w:rPr>
          <w:rFonts w:ascii="TH SarabunIT๙" w:hAnsi="TH SarabunIT๙" w:cs="TH SarabunIT๙"/>
          <w:sz w:val="32"/>
          <w:szCs w:val="32"/>
          <w:cs/>
        </w:rPr>
      </w:pPr>
      <w:r w:rsidRPr="00B51C6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หน้าสมุดเช็ค หรือ </w:t>
      </w:r>
      <w:r w:rsidRPr="00B51C6A">
        <w:rPr>
          <w:rFonts w:ascii="TH SarabunIT๙" w:hAnsi="TH SarabunIT๙" w:cs="TH SarabunIT๙"/>
          <w:sz w:val="32"/>
          <w:szCs w:val="32"/>
        </w:rPr>
        <w:t xml:space="preserve">Statement </w:t>
      </w:r>
    </w:p>
    <w:p w14:paraId="4F7B3BB5" w14:textId="77777777" w:rsidR="00B51C6A" w:rsidRPr="00B51C6A" w:rsidRDefault="00B51C6A" w:rsidP="00B51C6A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1C6A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B51C6A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Pr="00B51C6A">
        <w:rPr>
          <w:rFonts w:ascii="TH SarabunIT๙" w:hAnsi="TH SarabunIT๙" w:cs="TH SarabunIT๙" w:hint="cs"/>
          <w:sz w:val="32"/>
          <w:szCs w:val="32"/>
          <w:cs/>
        </w:rPr>
        <w:t>เขตพื้นที่การ</w:t>
      </w:r>
      <w:r w:rsidRPr="00B51C6A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B51C6A">
        <w:rPr>
          <w:rFonts w:ascii="TH SarabunIT๙" w:hAnsi="TH SarabunIT๙" w:cs="TH SarabunIT๙" w:hint="cs"/>
          <w:sz w:val="32"/>
          <w:szCs w:val="32"/>
          <w:cs/>
        </w:rPr>
        <w:t xml:space="preserve">มัธยมศึกษา.................... มีความประสงค์จะแต่งตั้งบุคลากรเพื่อปฏิบัติหน้าที่เป็นผู้ใช้งานในระบบ </w:t>
      </w:r>
      <w:bookmarkStart w:id="0" w:name="_Hlk139362884"/>
      <w:r w:rsidRPr="00B51C6A">
        <w:rPr>
          <w:rFonts w:ascii="TH SarabunIT๙" w:hAnsi="TH SarabunIT๙" w:cs="TH SarabunIT๙"/>
          <w:sz w:val="32"/>
          <w:szCs w:val="32"/>
        </w:rPr>
        <w:t>KTB Corporate Online</w:t>
      </w:r>
      <w:bookmarkEnd w:id="0"/>
      <w:r w:rsidRPr="00B51C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1C6A">
        <w:rPr>
          <w:rFonts w:ascii="TH SarabunIT๙" w:hAnsi="TH SarabunIT๙" w:cs="TH SarabunIT๙" w:hint="cs"/>
          <w:sz w:val="32"/>
          <w:szCs w:val="32"/>
          <w:cs/>
        </w:rPr>
        <w:t>รายละเอียดตามเอกสารที่ส่งมาพร้อมนี้</w:t>
      </w:r>
    </w:p>
    <w:p w14:paraId="45AE6DB0" w14:textId="77777777" w:rsidR="00B51C6A" w:rsidRPr="00B51C6A" w:rsidRDefault="00B51C6A" w:rsidP="00B51C6A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B51C6A">
        <w:rPr>
          <w:rFonts w:ascii="TH SarabunIT๙" w:hAnsi="TH SarabunIT๙" w:cs="TH SarabunIT๙"/>
          <w:sz w:val="32"/>
          <w:szCs w:val="32"/>
        </w:rPr>
        <w:tab/>
      </w:r>
      <w:r w:rsidRPr="00B51C6A">
        <w:rPr>
          <w:rFonts w:ascii="TH SarabunIT๙" w:hAnsi="TH SarabunIT๙" w:cs="TH SarabunIT๙"/>
          <w:sz w:val="32"/>
          <w:szCs w:val="32"/>
        </w:rPr>
        <w:tab/>
      </w:r>
      <w:r w:rsidRPr="00B51C6A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Pr="00B51C6A"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14:paraId="408914B9" w14:textId="77777777" w:rsidR="00B51C6A" w:rsidRPr="00746822" w:rsidRDefault="00B51C6A" w:rsidP="00B51C6A">
      <w:pPr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4682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46822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5ECD4F2" w14:textId="77777777" w:rsidR="00B51C6A" w:rsidRPr="00746822" w:rsidRDefault="00B51C6A" w:rsidP="00B51C6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49B23CA7" w14:textId="77777777" w:rsidR="00B51C6A" w:rsidRPr="00746822" w:rsidRDefault="00B51C6A" w:rsidP="00B51C6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55CDAC5B" w14:textId="77777777" w:rsidR="00B51C6A" w:rsidRDefault="00B51C6A" w:rsidP="00B51C6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4E5A0928" w14:textId="77777777" w:rsidR="00B51C6A" w:rsidRDefault="00B51C6A" w:rsidP="00B51C6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6F1E2529" w14:textId="77777777" w:rsidR="00B51C6A" w:rsidRDefault="00B51C6A" w:rsidP="00B51C6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728489BB" w14:textId="1363DB23" w:rsidR="00B51C6A" w:rsidRDefault="00B51C6A" w:rsidP="00B51C6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78DA9977" w14:textId="753E5C91" w:rsidR="00A92B31" w:rsidRDefault="00A92B31" w:rsidP="00B51C6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74722E11" w14:textId="5B5E4B12" w:rsidR="00A92B31" w:rsidRDefault="00A92B31" w:rsidP="00B51C6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4B72C5FC" w14:textId="0D22233A" w:rsidR="00A92B31" w:rsidRDefault="00A92B31" w:rsidP="00B51C6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71AE10E7" w14:textId="3DCB6DE5" w:rsidR="00A92B31" w:rsidRDefault="00A92B31" w:rsidP="00B51C6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4043CD52" w14:textId="0428A88C" w:rsidR="00A92B31" w:rsidRDefault="00A92B31" w:rsidP="00B51C6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26D6A999" w14:textId="143528E7" w:rsidR="00A92B31" w:rsidRDefault="00A92B31" w:rsidP="00B51C6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566EE2FC" w14:textId="7706B8CE" w:rsidR="00A92B31" w:rsidRDefault="00A92B31" w:rsidP="00B51C6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57ECC02E" w14:textId="77777777" w:rsidR="00A92B31" w:rsidRDefault="00A92B31" w:rsidP="00B51C6A">
      <w:pPr>
        <w:ind w:firstLine="1418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61A4C43E" w14:textId="77777777" w:rsidR="00B51C6A" w:rsidRPr="00746822" w:rsidRDefault="00B51C6A" w:rsidP="00B51C6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09095B5D" w14:textId="13F945CD" w:rsidR="00B51C6A" w:rsidRPr="00746822" w:rsidRDefault="00B51C6A" w:rsidP="00B51C6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กลุ่มบริหารงานการเงินและสินทรัพย์</w:t>
      </w:r>
    </w:p>
    <w:p w14:paraId="4702B449" w14:textId="11F9ECA2" w:rsidR="00B51C6A" w:rsidRPr="00746822" w:rsidRDefault="00B51C6A" w:rsidP="00B51C6A">
      <w:pPr>
        <w:rPr>
          <w:rFonts w:ascii="TH SarabunIT๙" w:hAnsi="TH SarabunIT๙" w:cs="TH SarabunIT๙"/>
          <w:sz w:val="32"/>
          <w:szCs w:val="32"/>
        </w:rPr>
      </w:pPr>
      <w:r w:rsidRPr="00746822">
        <w:rPr>
          <w:rFonts w:ascii="TH SarabunIT๙" w:hAnsi="TH SarabunIT๙" w:cs="TH SarabunIT๙"/>
          <w:sz w:val="32"/>
          <w:szCs w:val="32"/>
          <w:cs/>
        </w:rPr>
        <w:t xml:space="preserve">โทร.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14:paraId="4DCB2285" w14:textId="46AF65DC" w:rsidR="00B51C6A" w:rsidRDefault="00B51C6A" w:rsidP="00B51C6A">
      <w:pPr>
        <w:rPr>
          <w:rFonts w:ascii="TH SarabunIT๙" w:hAnsi="TH SarabunIT๙" w:cs="TH SarabunIT๙"/>
          <w:sz w:val="32"/>
          <w:szCs w:val="32"/>
        </w:rPr>
      </w:pPr>
      <w:r w:rsidRPr="00746822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04F82588" w14:textId="77777777" w:rsidR="00B51C6A" w:rsidRDefault="00B51C6A" w:rsidP="00B51C6A">
      <w:pPr>
        <w:rPr>
          <w:rFonts w:ascii="TH SarabunIT๙" w:hAnsi="TH SarabunIT๙" w:cs="TH SarabunIT๙"/>
          <w:sz w:val="32"/>
          <w:szCs w:val="32"/>
        </w:rPr>
      </w:pPr>
    </w:p>
    <w:p w14:paraId="764512D2" w14:textId="77777777" w:rsidR="00F9647A" w:rsidRDefault="00F9647A" w:rsidP="00D801A0">
      <w:pPr>
        <w:spacing w:before="120"/>
        <w:rPr>
          <w:rFonts w:ascii="TH SarabunIT๙" w:hAnsi="TH SarabunIT๙" w:cs="TH SarabunIT๙"/>
          <w:spacing w:val="-2"/>
          <w:sz w:val="32"/>
          <w:szCs w:val="32"/>
        </w:rPr>
      </w:pPr>
    </w:p>
    <w:p w14:paraId="58CDF949" w14:textId="77777777" w:rsidR="00F9647A" w:rsidRDefault="00F9647A" w:rsidP="00D801A0">
      <w:pPr>
        <w:spacing w:before="120"/>
        <w:rPr>
          <w:rFonts w:ascii="TH SarabunIT๙" w:hAnsi="TH SarabunIT๙" w:cs="TH SarabunIT๙"/>
          <w:spacing w:val="-2"/>
          <w:sz w:val="32"/>
          <w:szCs w:val="32"/>
        </w:rPr>
      </w:pPr>
    </w:p>
    <w:p w14:paraId="1373226A" w14:textId="77777777" w:rsidR="0041113D" w:rsidRPr="0041113D" w:rsidRDefault="0041113D" w:rsidP="0041113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113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แบบแจ้งบัญชีเงินฝากธนาคาร</w:t>
      </w:r>
    </w:p>
    <w:p w14:paraId="42FBFDB2" w14:textId="337FC91B" w:rsidR="0041113D" w:rsidRPr="0041113D" w:rsidRDefault="0041113D" w:rsidP="0041113D">
      <w:pPr>
        <w:spacing w:before="480" w:line="276" w:lineRule="auto"/>
        <w:ind w:hanging="993"/>
        <w:rPr>
          <w:rFonts w:ascii="TH SarabunPSK" w:hAnsi="TH SarabunPSK" w:cs="TH SarabunPSK"/>
          <w:sz w:val="32"/>
          <w:szCs w:val="32"/>
          <w:u w:val="dotted"/>
        </w:rPr>
      </w:pPr>
      <w:r w:rsidRPr="0041113D">
        <w:rPr>
          <w:rFonts w:ascii="TH SarabunPSK" w:hAnsi="TH SarabunPSK" w:cs="TH SarabunPSK"/>
          <w:sz w:val="32"/>
          <w:szCs w:val="32"/>
          <w:cs/>
        </w:rPr>
        <w:t>ชื่อหน่วยงาน</w:t>
      </w:r>
      <w:r w:rsidRPr="004111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1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1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1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1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1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13D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111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1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1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1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1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840708D" w14:textId="77777777" w:rsidR="0041113D" w:rsidRPr="0041113D" w:rsidRDefault="0041113D" w:rsidP="0041113D">
      <w:pPr>
        <w:spacing w:line="276" w:lineRule="auto"/>
        <w:ind w:hanging="993"/>
        <w:rPr>
          <w:rFonts w:ascii="TH SarabunPSK" w:hAnsi="TH SarabunPSK" w:cs="TH SarabunPSK"/>
          <w:sz w:val="32"/>
          <w:szCs w:val="32"/>
        </w:rPr>
      </w:pPr>
      <w:r w:rsidRPr="0041113D">
        <w:rPr>
          <w:rFonts w:ascii="TH SarabunPSK" w:hAnsi="TH SarabunPSK" w:cs="TH SarabunPSK"/>
          <w:sz w:val="32"/>
          <w:szCs w:val="32"/>
          <w:cs/>
        </w:rPr>
        <w:t>รหัสศูนย์ต้นทุน</w:t>
      </w:r>
      <w:r w:rsidRPr="004111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1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1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113D">
        <w:rPr>
          <w:rFonts w:ascii="TH SarabunPSK" w:hAnsi="TH SarabunPSK" w:cs="TH SarabunPSK"/>
          <w:sz w:val="32"/>
          <w:szCs w:val="32"/>
          <w:cs/>
        </w:rPr>
        <w:t xml:space="preserve">รหัสเข้าใช้งานในระบบ </w:t>
      </w:r>
      <w:r w:rsidRPr="0041113D">
        <w:rPr>
          <w:rFonts w:ascii="TH SarabunPSK" w:hAnsi="TH SarabunPSK" w:cs="TH SarabunPSK"/>
          <w:sz w:val="32"/>
          <w:szCs w:val="32"/>
        </w:rPr>
        <w:t>KTB Corporate</w:t>
      </w:r>
      <w:r w:rsidRPr="004111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113D">
        <w:rPr>
          <w:rFonts w:ascii="TH SarabunPSK" w:hAnsi="TH SarabunPSK" w:cs="TH SarabunPSK"/>
          <w:sz w:val="32"/>
          <w:szCs w:val="32"/>
        </w:rPr>
        <w:t>Online</w:t>
      </w:r>
      <w:r w:rsidRPr="0041113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1113D">
        <w:rPr>
          <w:rFonts w:ascii="TH SarabunPSK" w:hAnsi="TH SarabunPSK" w:cs="TH SarabunPSK"/>
          <w:sz w:val="32"/>
          <w:szCs w:val="32"/>
        </w:rPr>
        <w:t>GMIS</w:t>
      </w:r>
      <w:r w:rsidRPr="0041113D">
        <w:rPr>
          <w:rFonts w:ascii="TH SarabunPSK" w:hAnsi="TH SarabunPSK" w:cs="TH SarabunPSK"/>
          <w:sz w:val="32"/>
          <w:szCs w:val="32"/>
          <w:u w:val="dotted"/>
        </w:rPr>
        <w:tab/>
      </w:r>
      <w:r w:rsidRPr="0041113D">
        <w:rPr>
          <w:rFonts w:ascii="TH SarabunPSK" w:hAnsi="TH SarabunPSK" w:cs="TH SarabunPSK"/>
          <w:sz w:val="32"/>
          <w:szCs w:val="32"/>
          <w:u w:val="dotted"/>
        </w:rPr>
        <w:tab/>
      </w:r>
      <w:r w:rsidRPr="0041113D">
        <w:rPr>
          <w:rFonts w:ascii="TH SarabunPSK" w:hAnsi="TH SarabunPSK" w:cs="TH SarabunPSK"/>
          <w:sz w:val="32"/>
          <w:szCs w:val="32"/>
          <w:cs/>
        </w:rPr>
        <w:t>)</w:t>
      </w:r>
    </w:p>
    <w:p w14:paraId="3B2AB7BA" w14:textId="440E6FEC" w:rsidR="0041113D" w:rsidRPr="0041113D" w:rsidRDefault="0041113D" w:rsidP="0041113D">
      <w:pPr>
        <w:pStyle w:val="ListParagraph"/>
        <w:spacing w:before="240" w:line="276" w:lineRule="auto"/>
        <w:ind w:left="0"/>
        <w:rPr>
          <w:rFonts w:ascii="TH SarabunPSK" w:hAnsi="TH SarabunPSK" w:cs="TH SarabunPSK"/>
          <w:spacing w:val="-10"/>
          <w:sz w:val="28"/>
        </w:rPr>
      </w:pPr>
      <w:r>
        <w:rPr>
          <w:rFonts w:ascii="TH SarabunPSK" w:hAnsi="TH SarabunPSK" w:cs="TH SarabunPSK"/>
          <w:spacing w:val="-10"/>
          <w:sz w:val="28"/>
        </w:rPr>
        <w:t>1</w:t>
      </w:r>
      <w:r>
        <w:rPr>
          <w:rFonts w:ascii="TH SarabunPSK" w:hAnsi="TH SarabunPSK" w:cs="TH SarabunPSK"/>
          <w:spacing w:val="-10"/>
          <w:sz w:val="28"/>
          <w:cs/>
        </w:rPr>
        <w:t xml:space="preserve">. </w:t>
      </w:r>
      <w:r w:rsidRPr="0041113D">
        <w:rPr>
          <w:rFonts w:ascii="TH SarabunPSK" w:hAnsi="TH SarabunPSK" w:cs="TH SarabunPSK"/>
          <w:spacing w:val="-10"/>
          <w:sz w:val="28"/>
          <w:cs/>
        </w:rPr>
        <w:t xml:space="preserve">เพื่อขอกำหนดสิทธิใน การจ่ายเงิน การโอนเงินและการนำเงินส่งคลังหรือฝากคลัง ในระบบ </w:t>
      </w:r>
      <w:r w:rsidRPr="0041113D">
        <w:rPr>
          <w:rFonts w:ascii="TH SarabunPSK" w:hAnsi="TH SarabunPSK" w:cs="TH SarabunPSK"/>
          <w:spacing w:val="-10"/>
          <w:sz w:val="28"/>
        </w:rPr>
        <w:t>KTB Corporate</w:t>
      </w:r>
      <w:r w:rsidRPr="0041113D">
        <w:rPr>
          <w:rFonts w:ascii="TH SarabunPSK" w:hAnsi="TH SarabunPSK" w:cs="TH SarabunPSK"/>
          <w:spacing w:val="-10"/>
          <w:sz w:val="28"/>
          <w:cs/>
        </w:rPr>
        <w:t xml:space="preserve"> </w:t>
      </w:r>
      <w:r w:rsidRPr="0041113D">
        <w:rPr>
          <w:rFonts w:ascii="TH SarabunPSK" w:hAnsi="TH SarabunPSK" w:cs="TH SarabunPSK"/>
          <w:spacing w:val="-10"/>
          <w:sz w:val="28"/>
        </w:rPr>
        <w:t>Online</w:t>
      </w:r>
    </w:p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63"/>
        <w:gridCol w:w="1472"/>
        <w:gridCol w:w="1363"/>
        <w:gridCol w:w="1559"/>
        <w:gridCol w:w="1276"/>
        <w:gridCol w:w="1134"/>
        <w:gridCol w:w="1134"/>
      </w:tblGrid>
      <w:tr w:rsidR="0041113D" w:rsidRPr="0041113D" w14:paraId="3F78D824" w14:textId="77777777" w:rsidTr="00A92B31">
        <w:tc>
          <w:tcPr>
            <w:tcW w:w="560" w:type="dxa"/>
            <w:shd w:val="clear" w:color="auto" w:fill="auto"/>
          </w:tcPr>
          <w:p w14:paraId="70D720A0" w14:textId="77777777" w:rsidR="0041113D" w:rsidRPr="0041113D" w:rsidRDefault="0041113D" w:rsidP="00B3526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163" w:type="dxa"/>
            <w:shd w:val="clear" w:color="auto" w:fill="auto"/>
          </w:tcPr>
          <w:p w14:paraId="080B93F6" w14:textId="77777777" w:rsidR="0041113D" w:rsidRPr="0041113D" w:rsidRDefault="0041113D" w:rsidP="00B3526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>บัญชีเงินฝากธนาคาร</w:t>
            </w:r>
          </w:p>
        </w:tc>
        <w:tc>
          <w:tcPr>
            <w:tcW w:w="1472" w:type="dxa"/>
            <w:shd w:val="clear" w:color="auto" w:fill="auto"/>
          </w:tcPr>
          <w:p w14:paraId="3F380555" w14:textId="77777777" w:rsidR="0041113D" w:rsidRPr="0041113D" w:rsidRDefault="0041113D" w:rsidP="00B3526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>ประเภทเงินฝาก</w:t>
            </w:r>
          </w:p>
        </w:tc>
        <w:tc>
          <w:tcPr>
            <w:tcW w:w="1363" w:type="dxa"/>
            <w:shd w:val="clear" w:color="auto" w:fill="auto"/>
          </w:tcPr>
          <w:p w14:paraId="633153DC" w14:textId="77777777" w:rsidR="0041113D" w:rsidRPr="0041113D" w:rsidRDefault="0041113D" w:rsidP="00B3526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>ชื่อบัญชีเงินฝากธนาคาร</w:t>
            </w:r>
          </w:p>
        </w:tc>
        <w:tc>
          <w:tcPr>
            <w:tcW w:w="1559" w:type="dxa"/>
            <w:shd w:val="clear" w:color="auto" w:fill="auto"/>
          </w:tcPr>
          <w:p w14:paraId="766B11C9" w14:textId="77777777" w:rsidR="0041113D" w:rsidRPr="0041113D" w:rsidRDefault="0041113D" w:rsidP="00B3526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>บัญชีเงินฝากธนาคารเลขที่</w:t>
            </w:r>
          </w:p>
        </w:tc>
        <w:tc>
          <w:tcPr>
            <w:tcW w:w="1276" w:type="dxa"/>
            <w:shd w:val="clear" w:color="auto" w:fill="auto"/>
          </w:tcPr>
          <w:p w14:paraId="04963752" w14:textId="77777777" w:rsidR="0041113D" w:rsidRPr="0041113D" w:rsidRDefault="0041113D" w:rsidP="00B3526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>ธนาคารสาขา</w:t>
            </w:r>
          </w:p>
        </w:tc>
        <w:tc>
          <w:tcPr>
            <w:tcW w:w="1134" w:type="dxa"/>
            <w:shd w:val="clear" w:color="auto" w:fill="auto"/>
          </w:tcPr>
          <w:p w14:paraId="11D4FC77" w14:textId="77777777" w:rsidR="0041113D" w:rsidRPr="0041113D" w:rsidRDefault="0041113D" w:rsidP="00B3526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>กำหนดสิทธิในระบบแล้ว</w:t>
            </w:r>
          </w:p>
        </w:tc>
        <w:tc>
          <w:tcPr>
            <w:tcW w:w="1134" w:type="dxa"/>
            <w:shd w:val="clear" w:color="auto" w:fill="auto"/>
          </w:tcPr>
          <w:p w14:paraId="32E61322" w14:textId="77777777" w:rsidR="0041113D" w:rsidRPr="0041113D" w:rsidRDefault="0041113D" w:rsidP="00B3526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>ขอเพิ่มสิทธิในระบบ</w:t>
            </w:r>
          </w:p>
        </w:tc>
      </w:tr>
      <w:tr w:rsidR="0041113D" w:rsidRPr="0041113D" w14:paraId="0831B4D7" w14:textId="77777777" w:rsidTr="00A92B31">
        <w:tc>
          <w:tcPr>
            <w:tcW w:w="560" w:type="dxa"/>
            <w:shd w:val="clear" w:color="auto" w:fill="auto"/>
          </w:tcPr>
          <w:p w14:paraId="1A08C049" w14:textId="77777777" w:rsidR="0041113D" w:rsidRPr="0041113D" w:rsidRDefault="0041113D" w:rsidP="00B3526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14:paraId="5CC576E0" w14:textId="77777777" w:rsidR="0041113D" w:rsidRPr="00A92B31" w:rsidRDefault="0041113D" w:rsidP="00B3526C">
            <w:pPr>
              <w:rPr>
                <w:rFonts w:ascii="TH SarabunPSK" w:hAnsi="TH SarabunPSK" w:cs="TH SarabunPSK"/>
                <w:sz w:val="28"/>
              </w:rPr>
            </w:pPr>
            <w:r w:rsidRPr="00A92B31">
              <w:rPr>
                <w:rFonts w:ascii="TH SarabunPSK" w:hAnsi="TH SarabunPSK" w:cs="TH SarabunPSK"/>
                <w:sz w:val="28"/>
                <w:cs/>
              </w:rPr>
              <w:t xml:space="preserve">เพื่อรองรับเงินงบประมาณที่เบิกจากระบบ </w:t>
            </w:r>
            <w:r w:rsidRPr="00A92B31">
              <w:rPr>
                <w:rFonts w:ascii="TH SarabunPSK" w:hAnsi="TH SarabunPSK" w:cs="TH SarabunPSK"/>
                <w:sz w:val="28"/>
              </w:rPr>
              <w:t>GMIS</w:t>
            </w:r>
          </w:p>
        </w:tc>
        <w:tc>
          <w:tcPr>
            <w:tcW w:w="1472" w:type="dxa"/>
            <w:shd w:val="clear" w:color="auto" w:fill="auto"/>
          </w:tcPr>
          <w:p w14:paraId="1E6E5EB9" w14:textId="77777777" w:rsidR="0041113D" w:rsidRPr="0041113D" w:rsidRDefault="0041113D" w:rsidP="00B3526C">
            <w:pPr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>กระแสรายวัน</w:t>
            </w:r>
          </w:p>
        </w:tc>
        <w:tc>
          <w:tcPr>
            <w:tcW w:w="1363" w:type="dxa"/>
            <w:shd w:val="clear" w:color="auto" w:fill="auto"/>
          </w:tcPr>
          <w:p w14:paraId="0B348F8A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A735AAD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66A8BDF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084A894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C4402F0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41113D" w:rsidRPr="0041113D" w14:paraId="27DCF62C" w14:textId="77777777" w:rsidTr="00A92B31">
        <w:tc>
          <w:tcPr>
            <w:tcW w:w="560" w:type="dxa"/>
            <w:shd w:val="clear" w:color="auto" w:fill="auto"/>
          </w:tcPr>
          <w:p w14:paraId="75F3551F" w14:textId="77777777" w:rsidR="0041113D" w:rsidRPr="0041113D" w:rsidRDefault="0041113D" w:rsidP="00B3526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163" w:type="dxa"/>
            <w:shd w:val="clear" w:color="auto" w:fill="auto"/>
          </w:tcPr>
          <w:p w14:paraId="13158F3C" w14:textId="77777777" w:rsidR="0041113D" w:rsidRPr="0041113D" w:rsidRDefault="0041113D" w:rsidP="00B3526C">
            <w:pPr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 xml:space="preserve">เพื่อรองรับเงินนอกงบประมาณที่เบิกจากระบบ </w:t>
            </w:r>
            <w:r w:rsidRPr="0041113D">
              <w:rPr>
                <w:rFonts w:ascii="TH SarabunPSK" w:hAnsi="TH SarabunPSK" w:cs="TH SarabunPSK"/>
                <w:sz w:val="28"/>
              </w:rPr>
              <w:t>GMIS</w:t>
            </w:r>
          </w:p>
        </w:tc>
        <w:tc>
          <w:tcPr>
            <w:tcW w:w="1472" w:type="dxa"/>
            <w:shd w:val="clear" w:color="auto" w:fill="auto"/>
          </w:tcPr>
          <w:p w14:paraId="3D24A5C6" w14:textId="77777777" w:rsidR="0041113D" w:rsidRPr="0041113D" w:rsidRDefault="0041113D" w:rsidP="00B3526C">
            <w:pPr>
              <w:rPr>
                <w:rFonts w:ascii="TH SarabunPSK" w:hAnsi="TH SarabunPSK" w:cs="TH SarabunPSK"/>
                <w:sz w:val="28"/>
              </w:rPr>
            </w:pPr>
            <w:r w:rsidRPr="00A92B31">
              <w:rPr>
                <w:rFonts w:ascii="TH SarabunPSK" w:hAnsi="TH SarabunPSK" w:cs="TH SarabunPSK"/>
                <w:szCs w:val="24"/>
                <w:cs/>
              </w:rPr>
              <w:t>กระแสรายวัน(เงินนอกฝากคลัง รับเงินประกันสัญญา/รายได้สถานศึกษา)</w:t>
            </w:r>
          </w:p>
        </w:tc>
        <w:tc>
          <w:tcPr>
            <w:tcW w:w="1363" w:type="dxa"/>
            <w:shd w:val="clear" w:color="auto" w:fill="auto"/>
          </w:tcPr>
          <w:p w14:paraId="41F86084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09B7BA5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7E36507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9A7693B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67CABEF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41113D" w:rsidRPr="0041113D" w14:paraId="4CD51506" w14:textId="77777777" w:rsidTr="00A92B31">
        <w:tc>
          <w:tcPr>
            <w:tcW w:w="560" w:type="dxa"/>
            <w:shd w:val="clear" w:color="auto" w:fill="auto"/>
          </w:tcPr>
          <w:p w14:paraId="62DCC3AF" w14:textId="77777777" w:rsidR="0041113D" w:rsidRPr="0041113D" w:rsidRDefault="0041113D" w:rsidP="00B3526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163" w:type="dxa"/>
            <w:shd w:val="clear" w:color="auto" w:fill="auto"/>
          </w:tcPr>
          <w:p w14:paraId="4A4BF846" w14:textId="77777777" w:rsidR="0041113D" w:rsidRPr="0041113D" w:rsidRDefault="0041113D" w:rsidP="00B3526C">
            <w:pPr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>เพื่อรองรับเงินทางอิเล็กทรอนิกส์</w:t>
            </w:r>
          </w:p>
        </w:tc>
        <w:tc>
          <w:tcPr>
            <w:tcW w:w="1472" w:type="dxa"/>
            <w:shd w:val="clear" w:color="auto" w:fill="auto"/>
          </w:tcPr>
          <w:p w14:paraId="5F807E41" w14:textId="77777777" w:rsidR="0041113D" w:rsidRPr="0041113D" w:rsidRDefault="0041113D" w:rsidP="00B3526C">
            <w:pPr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>กระแสรายวัน</w:t>
            </w:r>
          </w:p>
        </w:tc>
        <w:tc>
          <w:tcPr>
            <w:tcW w:w="1363" w:type="dxa"/>
            <w:shd w:val="clear" w:color="auto" w:fill="auto"/>
          </w:tcPr>
          <w:p w14:paraId="5F7861DF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84F952F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01AF881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5BC2AD3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EC3E92C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41113D" w:rsidRPr="0041113D" w14:paraId="2DDE92BA" w14:textId="77777777" w:rsidTr="00A92B31">
        <w:tc>
          <w:tcPr>
            <w:tcW w:w="560" w:type="dxa"/>
            <w:shd w:val="clear" w:color="auto" w:fill="auto"/>
          </w:tcPr>
          <w:p w14:paraId="2594716E" w14:textId="77777777" w:rsidR="0041113D" w:rsidRPr="0041113D" w:rsidRDefault="0041113D" w:rsidP="00B3526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2163" w:type="dxa"/>
            <w:shd w:val="clear" w:color="auto" w:fill="auto"/>
          </w:tcPr>
          <w:p w14:paraId="4AD0522A" w14:textId="77777777" w:rsidR="0041113D" w:rsidRPr="0041113D" w:rsidRDefault="0041113D" w:rsidP="00B3526C">
            <w:pPr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 xml:space="preserve">เพื่อการรับเงินผ่านเครื่อง </w:t>
            </w:r>
            <w:r w:rsidRPr="0041113D">
              <w:rPr>
                <w:rFonts w:ascii="TH SarabunPSK" w:hAnsi="TH SarabunPSK" w:cs="TH SarabunPSK"/>
                <w:sz w:val="28"/>
              </w:rPr>
              <w:t>EDC</w:t>
            </w:r>
          </w:p>
        </w:tc>
        <w:tc>
          <w:tcPr>
            <w:tcW w:w="1472" w:type="dxa"/>
            <w:shd w:val="clear" w:color="auto" w:fill="auto"/>
          </w:tcPr>
          <w:p w14:paraId="34ED00DB" w14:textId="77777777" w:rsidR="0041113D" w:rsidRPr="0041113D" w:rsidRDefault="0041113D" w:rsidP="00B3526C">
            <w:pPr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>กระแสรายวัน</w:t>
            </w:r>
          </w:p>
        </w:tc>
        <w:tc>
          <w:tcPr>
            <w:tcW w:w="1363" w:type="dxa"/>
            <w:shd w:val="clear" w:color="auto" w:fill="auto"/>
          </w:tcPr>
          <w:p w14:paraId="0346A51C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838C497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4DAAF25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47E0A91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2681446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41113D" w:rsidRPr="0041113D" w14:paraId="44D70F2C" w14:textId="77777777" w:rsidTr="00A92B31">
        <w:tc>
          <w:tcPr>
            <w:tcW w:w="560" w:type="dxa"/>
            <w:shd w:val="clear" w:color="auto" w:fill="auto"/>
          </w:tcPr>
          <w:p w14:paraId="4EAFC67B" w14:textId="77777777" w:rsidR="0041113D" w:rsidRPr="0041113D" w:rsidRDefault="0041113D" w:rsidP="00B3526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2163" w:type="dxa"/>
            <w:shd w:val="clear" w:color="auto" w:fill="auto"/>
          </w:tcPr>
          <w:p w14:paraId="485E3F84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 xml:space="preserve">เพื่อรองรับเงินกู้ตาม พ.ร.ก. </w:t>
            </w:r>
            <w:r w:rsidRPr="0041113D">
              <w:rPr>
                <w:rFonts w:ascii="TH SarabunPSK" w:hAnsi="TH SarabunPSK" w:cs="TH SarabunPSK"/>
                <w:sz w:val="28"/>
              </w:rPr>
              <w:t>COVID</w:t>
            </w:r>
            <w:r w:rsidRPr="0041113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1113D">
              <w:rPr>
                <w:rFonts w:ascii="TH SarabunPSK" w:hAnsi="TH SarabunPSK" w:cs="TH SarabunPSK"/>
                <w:sz w:val="28"/>
              </w:rPr>
              <w:t>19 2564</w:t>
            </w:r>
          </w:p>
        </w:tc>
        <w:tc>
          <w:tcPr>
            <w:tcW w:w="1472" w:type="dxa"/>
            <w:shd w:val="clear" w:color="auto" w:fill="auto"/>
          </w:tcPr>
          <w:p w14:paraId="62B774D5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>กระแสรายวัน</w:t>
            </w:r>
          </w:p>
        </w:tc>
        <w:tc>
          <w:tcPr>
            <w:tcW w:w="1363" w:type="dxa"/>
            <w:shd w:val="clear" w:color="auto" w:fill="auto"/>
          </w:tcPr>
          <w:p w14:paraId="3309ECF7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ED4948D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C53B060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1A233D6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6AB4DDF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41113D" w:rsidRPr="0041113D" w14:paraId="5E6C8A30" w14:textId="77777777" w:rsidTr="00A92B31">
        <w:tc>
          <w:tcPr>
            <w:tcW w:w="560" w:type="dxa"/>
            <w:shd w:val="clear" w:color="auto" w:fill="auto"/>
          </w:tcPr>
          <w:p w14:paraId="096DD671" w14:textId="77777777" w:rsidR="0041113D" w:rsidRPr="0041113D" w:rsidRDefault="0041113D" w:rsidP="00B3526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2163" w:type="dxa"/>
            <w:shd w:val="clear" w:color="auto" w:fill="auto"/>
          </w:tcPr>
          <w:p w14:paraId="55C85D27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>เพื่อรับฝากเงินทดรองราชการ</w:t>
            </w:r>
          </w:p>
        </w:tc>
        <w:tc>
          <w:tcPr>
            <w:tcW w:w="1472" w:type="dxa"/>
            <w:shd w:val="clear" w:color="auto" w:fill="auto"/>
          </w:tcPr>
          <w:p w14:paraId="02AA928A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>ออมทรัพย์</w:t>
            </w:r>
          </w:p>
        </w:tc>
        <w:tc>
          <w:tcPr>
            <w:tcW w:w="1363" w:type="dxa"/>
            <w:shd w:val="clear" w:color="auto" w:fill="auto"/>
          </w:tcPr>
          <w:p w14:paraId="64C464CA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D5B7D1D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9DBA950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AFB2B7F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0C05AEA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4FE42B6" w14:textId="66AF582E" w:rsidR="0041113D" w:rsidRPr="0041113D" w:rsidRDefault="0041113D" w:rsidP="0041113D">
      <w:pPr>
        <w:spacing w:before="2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 xml:space="preserve">. </w:t>
      </w:r>
      <w:r w:rsidRPr="0041113D">
        <w:rPr>
          <w:rFonts w:ascii="TH SarabunPSK" w:hAnsi="TH SarabunPSK" w:cs="TH SarabunPSK"/>
          <w:sz w:val="28"/>
          <w:cs/>
        </w:rPr>
        <w:t xml:space="preserve">เพื่อขอกำหนดสิทธิในการเรียกดู </w:t>
      </w:r>
      <w:r w:rsidRPr="0041113D">
        <w:rPr>
          <w:rFonts w:ascii="TH SarabunPSK" w:hAnsi="TH SarabunPSK" w:cs="TH SarabunPSK"/>
          <w:sz w:val="28"/>
        </w:rPr>
        <w:t xml:space="preserve">Statement </w:t>
      </w:r>
      <w:r w:rsidRPr="0041113D">
        <w:rPr>
          <w:rFonts w:ascii="TH SarabunPSK" w:hAnsi="TH SarabunPSK" w:cs="TH SarabunPSK"/>
          <w:sz w:val="28"/>
          <w:cs/>
        </w:rPr>
        <w:t xml:space="preserve">ในระบบ </w:t>
      </w:r>
      <w:r w:rsidRPr="0041113D">
        <w:rPr>
          <w:rFonts w:ascii="TH SarabunPSK" w:hAnsi="TH SarabunPSK" w:cs="TH SarabunPSK"/>
          <w:sz w:val="28"/>
        </w:rPr>
        <w:t>KTB Corporate</w:t>
      </w:r>
      <w:r w:rsidRPr="0041113D">
        <w:rPr>
          <w:rFonts w:ascii="TH SarabunPSK" w:hAnsi="TH SarabunPSK" w:cs="TH SarabunPSK"/>
          <w:sz w:val="28"/>
          <w:cs/>
        </w:rPr>
        <w:t xml:space="preserve"> </w:t>
      </w:r>
      <w:r w:rsidRPr="0041113D">
        <w:rPr>
          <w:rFonts w:ascii="TH SarabunPSK" w:hAnsi="TH SarabunPSK" w:cs="TH SarabunPSK"/>
          <w:sz w:val="28"/>
        </w:rPr>
        <w:t>Online</w:t>
      </w:r>
    </w:p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162"/>
        <w:gridCol w:w="1464"/>
        <w:gridCol w:w="1371"/>
        <w:gridCol w:w="1559"/>
        <w:gridCol w:w="1276"/>
        <w:gridCol w:w="1134"/>
        <w:gridCol w:w="1134"/>
      </w:tblGrid>
      <w:tr w:rsidR="0041113D" w:rsidRPr="0041113D" w14:paraId="4EF80850" w14:textId="77777777" w:rsidTr="00A92B31">
        <w:tc>
          <w:tcPr>
            <w:tcW w:w="561" w:type="dxa"/>
            <w:shd w:val="clear" w:color="auto" w:fill="auto"/>
          </w:tcPr>
          <w:p w14:paraId="2951E97B" w14:textId="77777777" w:rsidR="0041113D" w:rsidRPr="0041113D" w:rsidRDefault="0041113D" w:rsidP="00B3526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162" w:type="dxa"/>
            <w:shd w:val="clear" w:color="auto" w:fill="auto"/>
          </w:tcPr>
          <w:p w14:paraId="4676D159" w14:textId="77777777" w:rsidR="0041113D" w:rsidRPr="0041113D" w:rsidRDefault="0041113D" w:rsidP="00B3526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>บัญชีเงินฝากธนาคารเพื่อรับฝากเงิน</w:t>
            </w:r>
          </w:p>
        </w:tc>
        <w:tc>
          <w:tcPr>
            <w:tcW w:w="1464" w:type="dxa"/>
            <w:shd w:val="clear" w:color="auto" w:fill="auto"/>
          </w:tcPr>
          <w:p w14:paraId="574A2FFA" w14:textId="77777777" w:rsidR="0041113D" w:rsidRPr="0041113D" w:rsidRDefault="0041113D" w:rsidP="00B3526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>ประเภทเงินฝาก</w:t>
            </w:r>
          </w:p>
        </w:tc>
        <w:tc>
          <w:tcPr>
            <w:tcW w:w="1371" w:type="dxa"/>
            <w:shd w:val="clear" w:color="auto" w:fill="auto"/>
          </w:tcPr>
          <w:p w14:paraId="541F7232" w14:textId="77777777" w:rsidR="0041113D" w:rsidRPr="0041113D" w:rsidRDefault="0041113D" w:rsidP="00B3526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>ชื่อบัญชีเงินฝากธนาคาร</w:t>
            </w:r>
          </w:p>
        </w:tc>
        <w:tc>
          <w:tcPr>
            <w:tcW w:w="1559" w:type="dxa"/>
            <w:shd w:val="clear" w:color="auto" w:fill="auto"/>
          </w:tcPr>
          <w:p w14:paraId="556CC2FA" w14:textId="77777777" w:rsidR="0041113D" w:rsidRPr="0041113D" w:rsidRDefault="0041113D" w:rsidP="00B3526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>บัญชีเงินฝากธนาคารเลขที่</w:t>
            </w:r>
          </w:p>
        </w:tc>
        <w:tc>
          <w:tcPr>
            <w:tcW w:w="1276" w:type="dxa"/>
            <w:shd w:val="clear" w:color="auto" w:fill="auto"/>
          </w:tcPr>
          <w:p w14:paraId="4880D05B" w14:textId="77777777" w:rsidR="0041113D" w:rsidRPr="0041113D" w:rsidRDefault="0041113D" w:rsidP="00B3526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>ธนาคารสาขา</w:t>
            </w:r>
          </w:p>
        </w:tc>
        <w:tc>
          <w:tcPr>
            <w:tcW w:w="1134" w:type="dxa"/>
            <w:shd w:val="clear" w:color="auto" w:fill="auto"/>
          </w:tcPr>
          <w:p w14:paraId="10C5FD3E" w14:textId="77777777" w:rsidR="0041113D" w:rsidRPr="0041113D" w:rsidRDefault="0041113D" w:rsidP="00B3526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>กำหนดสิทธิในระบบแล้ว</w:t>
            </w:r>
          </w:p>
        </w:tc>
        <w:tc>
          <w:tcPr>
            <w:tcW w:w="1134" w:type="dxa"/>
            <w:shd w:val="clear" w:color="auto" w:fill="auto"/>
          </w:tcPr>
          <w:p w14:paraId="1690E042" w14:textId="77777777" w:rsidR="0041113D" w:rsidRPr="0041113D" w:rsidRDefault="0041113D" w:rsidP="00B3526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>ขอเพิ่มสิทธิในระบบ</w:t>
            </w:r>
          </w:p>
        </w:tc>
      </w:tr>
      <w:tr w:rsidR="0041113D" w:rsidRPr="0041113D" w14:paraId="0949BF4A" w14:textId="77777777" w:rsidTr="00A92B31">
        <w:tc>
          <w:tcPr>
            <w:tcW w:w="561" w:type="dxa"/>
            <w:shd w:val="clear" w:color="auto" w:fill="auto"/>
          </w:tcPr>
          <w:p w14:paraId="1C63B1B7" w14:textId="77777777" w:rsidR="0041113D" w:rsidRPr="0041113D" w:rsidRDefault="0041113D" w:rsidP="00B3526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14:paraId="37A58C5A" w14:textId="77777777" w:rsidR="0041113D" w:rsidRPr="0041113D" w:rsidRDefault="0041113D" w:rsidP="00B352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4" w:type="dxa"/>
            <w:shd w:val="clear" w:color="auto" w:fill="auto"/>
          </w:tcPr>
          <w:p w14:paraId="65062E7C" w14:textId="77777777" w:rsidR="0041113D" w:rsidRPr="0041113D" w:rsidRDefault="0041113D" w:rsidP="00B352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1" w:type="dxa"/>
            <w:shd w:val="clear" w:color="auto" w:fill="auto"/>
          </w:tcPr>
          <w:p w14:paraId="39324A6D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95E0958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7995555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06B419F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DC13CE3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41113D" w:rsidRPr="0041113D" w14:paraId="118B3209" w14:textId="77777777" w:rsidTr="00A92B31">
        <w:tc>
          <w:tcPr>
            <w:tcW w:w="561" w:type="dxa"/>
            <w:shd w:val="clear" w:color="auto" w:fill="auto"/>
          </w:tcPr>
          <w:p w14:paraId="6D3C1FCB" w14:textId="77777777" w:rsidR="0041113D" w:rsidRPr="0041113D" w:rsidRDefault="0041113D" w:rsidP="00B3526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162" w:type="dxa"/>
            <w:shd w:val="clear" w:color="auto" w:fill="auto"/>
          </w:tcPr>
          <w:p w14:paraId="369CAB81" w14:textId="77777777" w:rsidR="0041113D" w:rsidRPr="0041113D" w:rsidRDefault="0041113D" w:rsidP="00B352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4" w:type="dxa"/>
            <w:shd w:val="clear" w:color="auto" w:fill="auto"/>
          </w:tcPr>
          <w:p w14:paraId="336C37F9" w14:textId="77777777" w:rsidR="0041113D" w:rsidRPr="0041113D" w:rsidRDefault="0041113D" w:rsidP="00B352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1" w:type="dxa"/>
            <w:shd w:val="clear" w:color="auto" w:fill="auto"/>
          </w:tcPr>
          <w:p w14:paraId="59AC2991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CC37EE9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2E88551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D4F31A5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23049C8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41113D" w:rsidRPr="0041113D" w14:paraId="1E517761" w14:textId="77777777" w:rsidTr="00A92B31">
        <w:tc>
          <w:tcPr>
            <w:tcW w:w="561" w:type="dxa"/>
            <w:shd w:val="clear" w:color="auto" w:fill="auto"/>
          </w:tcPr>
          <w:p w14:paraId="240B357A" w14:textId="77777777" w:rsidR="0041113D" w:rsidRPr="0041113D" w:rsidRDefault="0041113D" w:rsidP="00B3526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162" w:type="dxa"/>
            <w:shd w:val="clear" w:color="auto" w:fill="auto"/>
          </w:tcPr>
          <w:p w14:paraId="5D0F4842" w14:textId="77777777" w:rsidR="0041113D" w:rsidRPr="0041113D" w:rsidRDefault="0041113D" w:rsidP="00B352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4" w:type="dxa"/>
            <w:shd w:val="clear" w:color="auto" w:fill="auto"/>
          </w:tcPr>
          <w:p w14:paraId="2E53FBFF" w14:textId="77777777" w:rsidR="0041113D" w:rsidRPr="0041113D" w:rsidRDefault="0041113D" w:rsidP="00B352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1" w:type="dxa"/>
            <w:shd w:val="clear" w:color="auto" w:fill="auto"/>
          </w:tcPr>
          <w:p w14:paraId="66F72E51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3B8BA9C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0DBBCB3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8E30A8D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9188FCC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41113D" w:rsidRPr="0041113D" w14:paraId="5BD71C20" w14:textId="77777777" w:rsidTr="00A92B31">
        <w:tc>
          <w:tcPr>
            <w:tcW w:w="561" w:type="dxa"/>
            <w:shd w:val="clear" w:color="auto" w:fill="auto"/>
          </w:tcPr>
          <w:p w14:paraId="365D77CA" w14:textId="77777777" w:rsidR="0041113D" w:rsidRPr="0041113D" w:rsidRDefault="0041113D" w:rsidP="00B3526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113D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2162" w:type="dxa"/>
            <w:shd w:val="clear" w:color="auto" w:fill="auto"/>
          </w:tcPr>
          <w:p w14:paraId="3AC95906" w14:textId="77777777" w:rsidR="0041113D" w:rsidRPr="0041113D" w:rsidRDefault="0041113D" w:rsidP="00B352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4" w:type="dxa"/>
            <w:shd w:val="clear" w:color="auto" w:fill="auto"/>
          </w:tcPr>
          <w:p w14:paraId="59691072" w14:textId="77777777" w:rsidR="0041113D" w:rsidRPr="0041113D" w:rsidRDefault="0041113D" w:rsidP="00B352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1" w:type="dxa"/>
            <w:shd w:val="clear" w:color="auto" w:fill="auto"/>
          </w:tcPr>
          <w:p w14:paraId="2EA8DA61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ECE8379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3967054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602945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D1C257E" w14:textId="77777777" w:rsidR="0041113D" w:rsidRPr="0041113D" w:rsidRDefault="0041113D" w:rsidP="00B3526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65EF128" w14:textId="77777777" w:rsidR="0041113D" w:rsidRDefault="0041113D" w:rsidP="0041113D">
      <w:pPr>
        <w:pStyle w:val="ListParagraph"/>
        <w:ind w:left="4320" w:firstLine="720"/>
        <w:rPr>
          <w:rFonts w:ascii="TH SarabunPSK" w:hAnsi="TH SarabunPSK" w:cs="TH SarabunPSK"/>
          <w:sz w:val="28"/>
        </w:rPr>
      </w:pPr>
    </w:p>
    <w:p w14:paraId="5230D0E6" w14:textId="77777777" w:rsidR="00A92B31" w:rsidRDefault="00A92B31" w:rsidP="0041113D">
      <w:pPr>
        <w:pStyle w:val="ListParagraph"/>
        <w:spacing w:before="480"/>
        <w:ind w:left="4320" w:firstLine="720"/>
        <w:rPr>
          <w:rFonts w:ascii="TH SarabunPSK" w:hAnsi="TH SarabunPSK" w:cs="TH SarabunPSK"/>
          <w:sz w:val="28"/>
        </w:rPr>
      </w:pPr>
    </w:p>
    <w:p w14:paraId="63567D32" w14:textId="67AC25BE" w:rsidR="0041113D" w:rsidRPr="0041113D" w:rsidRDefault="0041113D" w:rsidP="0041113D">
      <w:pPr>
        <w:pStyle w:val="ListParagraph"/>
        <w:spacing w:before="480"/>
        <w:ind w:left="4320" w:firstLine="720"/>
        <w:rPr>
          <w:rFonts w:ascii="TH SarabunPSK" w:hAnsi="TH SarabunPSK" w:cs="TH SarabunPSK"/>
          <w:sz w:val="28"/>
        </w:rPr>
      </w:pPr>
      <w:r w:rsidRPr="0041113D">
        <w:rPr>
          <w:rFonts w:ascii="TH SarabunPSK" w:hAnsi="TH SarabunPSK" w:cs="TH SarabunPSK"/>
          <w:sz w:val="28"/>
          <w:cs/>
        </w:rPr>
        <w:t>ลงชื่อ</w:t>
      </w:r>
      <w:r w:rsidRPr="0041113D">
        <w:rPr>
          <w:rFonts w:ascii="TH SarabunPSK" w:hAnsi="TH SarabunPSK" w:cs="TH SarabunPSK"/>
          <w:sz w:val="28"/>
          <w:u w:val="dotted"/>
          <w:cs/>
        </w:rPr>
        <w:tab/>
      </w:r>
      <w:r w:rsidRPr="0041113D">
        <w:rPr>
          <w:rFonts w:ascii="TH SarabunPSK" w:hAnsi="TH SarabunPSK" w:cs="TH SarabunPSK"/>
          <w:sz w:val="28"/>
          <w:u w:val="dotted"/>
          <w:cs/>
        </w:rPr>
        <w:tab/>
      </w:r>
      <w:r w:rsidRPr="0041113D">
        <w:rPr>
          <w:rFonts w:ascii="TH SarabunPSK" w:hAnsi="TH SarabunPSK" w:cs="TH SarabunPSK"/>
          <w:sz w:val="28"/>
          <w:u w:val="dotted"/>
          <w:cs/>
        </w:rPr>
        <w:tab/>
      </w:r>
      <w:r w:rsidRPr="0041113D">
        <w:rPr>
          <w:rFonts w:ascii="TH SarabunPSK" w:hAnsi="TH SarabunPSK" w:cs="TH SarabunPSK"/>
          <w:sz w:val="28"/>
          <w:u w:val="dotted"/>
          <w:cs/>
        </w:rPr>
        <w:tab/>
      </w:r>
      <w:r w:rsidRPr="0041113D">
        <w:rPr>
          <w:rFonts w:ascii="TH SarabunPSK" w:hAnsi="TH SarabunPSK" w:cs="TH SarabunPSK"/>
          <w:sz w:val="28"/>
          <w:cs/>
        </w:rPr>
        <w:t>ผู้รับผิดชอบ</w:t>
      </w:r>
    </w:p>
    <w:p w14:paraId="080DD610" w14:textId="77777777" w:rsidR="0041113D" w:rsidRPr="0041113D" w:rsidRDefault="0041113D" w:rsidP="0041113D">
      <w:pPr>
        <w:pStyle w:val="ListParagraph"/>
        <w:ind w:left="5040"/>
        <w:rPr>
          <w:rFonts w:ascii="TH SarabunPSK" w:hAnsi="TH SarabunPSK" w:cs="TH SarabunPSK"/>
          <w:sz w:val="28"/>
        </w:rPr>
      </w:pPr>
      <w:r w:rsidRPr="0041113D">
        <w:rPr>
          <w:rFonts w:ascii="TH SarabunPSK" w:hAnsi="TH SarabunPSK" w:cs="TH SarabunPSK"/>
          <w:sz w:val="28"/>
          <w:cs/>
        </w:rPr>
        <w:t xml:space="preserve">     (</w:t>
      </w:r>
      <w:r w:rsidRPr="0041113D">
        <w:rPr>
          <w:rFonts w:ascii="TH SarabunPSK" w:hAnsi="TH SarabunPSK" w:cs="TH SarabunPSK"/>
          <w:sz w:val="28"/>
          <w:u w:val="dotted"/>
          <w:cs/>
        </w:rPr>
        <w:tab/>
      </w:r>
      <w:r w:rsidRPr="0041113D">
        <w:rPr>
          <w:rFonts w:ascii="TH SarabunPSK" w:hAnsi="TH SarabunPSK" w:cs="TH SarabunPSK"/>
          <w:sz w:val="28"/>
          <w:u w:val="dotted"/>
          <w:cs/>
        </w:rPr>
        <w:tab/>
      </w:r>
      <w:r w:rsidRPr="0041113D">
        <w:rPr>
          <w:rFonts w:ascii="TH SarabunPSK" w:hAnsi="TH SarabunPSK" w:cs="TH SarabunPSK"/>
          <w:sz w:val="28"/>
          <w:u w:val="dotted"/>
          <w:cs/>
        </w:rPr>
        <w:tab/>
      </w:r>
      <w:r w:rsidRPr="0041113D">
        <w:rPr>
          <w:rFonts w:ascii="TH SarabunPSK" w:hAnsi="TH SarabunPSK" w:cs="TH SarabunPSK"/>
          <w:sz w:val="28"/>
          <w:u w:val="dotted"/>
          <w:cs/>
        </w:rPr>
        <w:tab/>
      </w:r>
      <w:r w:rsidRPr="0041113D">
        <w:rPr>
          <w:rFonts w:ascii="TH SarabunPSK" w:hAnsi="TH SarabunPSK" w:cs="TH SarabunPSK"/>
          <w:sz w:val="28"/>
          <w:cs/>
        </w:rPr>
        <w:t>)</w:t>
      </w:r>
    </w:p>
    <w:p w14:paraId="15D9D0B3" w14:textId="6418806C" w:rsidR="0041113D" w:rsidRPr="0041113D" w:rsidRDefault="0041113D" w:rsidP="0041113D">
      <w:pPr>
        <w:pStyle w:val="ListParagraph"/>
        <w:rPr>
          <w:rFonts w:ascii="TH SarabunPSK" w:hAnsi="TH SarabunPSK" w:cs="TH SarabunPSK"/>
          <w:sz w:val="28"/>
          <w:u w:val="dotted"/>
        </w:rPr>
      </w:pPr>
      <w:r w:rsidRPr="0041113D">
        <w:rPr>
          <w:rFonts w:ascii="TH SarabunPSK" w:hAnsi="TH SarabunPSK" w:cs="TH SarabunPSK"/>
          <w:sz w:val="28"/>
          <w:cs/>
        </w:rPr>
        <w:t xml:space="preserve">                                                               ตำแหน่ง</w:t>
      </w:r>
      <w:r w:rsidRPr="0041113D">
        <w:rPr>
          <w:rFonts w:ascii="TH SarabunPSK" w:hAnsi="TH SarabunPSK" w:cs="TH SarabunPSK"/>
          <w:sz w:val="28"/>
          <w:u w:val="dotted"/>
          <w:cs/>
        </w:rPr>
        <w:tab/>
      </w:r>
      <w:r w:rsidRPr="0041113D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 w:rsidRPr="0041113D">
        <w:rPr>
          <w:rFonts w:ascii="TH SarabunPSK" w:hAnsi="TH SarabunPSK" w:cs="TH SarabunPSK"/>
          <w:sz w:val="28"/>
          <w:u w:val="dotted"/>
          <w:cs/>
        </w:rPr>
        <w:tab/>
      </w:r>
      <w:r w:rsidRPr="0041113D">
        <w:rPr>
          <w:rFonts w:ascii="TH SarabunPSK" w:hAnsi="TH SarabunPSK" w:cs="TH SarabunPSK"/>
          <w:sz w:val="28"/>
          <w:u w:val="dotted"/>
          <w:cs/>
        </w:rPr>
        <w:tab/>
      </w:r>
    </w:p>
    <w:p w14:paraId="60280EEF" w14:textId="5340480A" w:rsidR="0041113D" w:rsidRPr="0041113D" w:rsidRDefault="0041113D" w:rsidP="0041113D">
      <w:pPr>
        <w:pStyle w:val="ListParagraph"/>
        <w:ind w:left="2880" w:firstLine="720"/>
        <w:rPr>
          <w:rFonts w:ascii="TH SarabunPSK" w:hAnsi="TH SarabunPSK" w:cs="TH SarabunPSK"/>
          <w:sz w:val="28"/>
          <w:u w:val="dotted"/>
        </w:rPr>
      </w:pPr>
      <w:r w:rsidRPr="0041113D">
        <w:rPr>
          <w:rFonts w:ascii="TH SarabunPSK" w:hAnsi="TH SarabunPSK" w:cs="TH SarabunPSK"/>
          <w:sz w:val="28"/>
          <w:cs/>
        </w:rPr>
        <w:t>หมายเลขโทรศัพท์ที่ติดต่อได้</w:t>
      </w:r>
      <w:r w:rsidRPr="0041113D">
        <w:rPr>
          <w:rFonts w:ascii="TH SarabunPSK" w:hAnsi="TH SarabunPSK" w:cs="TH SarabunPSK"/>
          <w:sz w:val="28"/>
          <w:u w:val="dotted"/>
          <w:cs/>
        </w:rPr>
        <w:tab/>
      </w:r>
      <w:r w:rsidRPr="0041113D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</w:p>
    <w:p w14:paraId="7BD1D198" w14:textId="77777777" w:rsidR="0041113D" w:rsidRPr="00A92B31" w:rsidRDefault="0041113D" w:rsidP="0041113D">
      <w:pPr>
        <w:pStyle w:val="ListParagraph"/>
        <w:ind w:left="0" w:hanging="1134"/>
        <w:rPr>
          <w:rFonts w:ascii="TH SarabunPSK" w:hAnsi="TH SarabunPSK" w:cs="TH SarabunPSK"/>
          <w:b/>
          <w:bCs/>
          <w:sz w:val="20"/>
          <w:szCs w:val="20"/>
        </w:rPr>
      </w:pPr>
    </w:p>
    <w:p w14:paraId="3B62AE34" w14:textId="77777777" w:rsidR="0041113D" w:rsidRPr="0041113D" w:rsidRDefault="0041113D" w:rsidP="0041113D">
      <w:pPr>
        <w:pStyle w:val="ListParagraph"/>
        <w:ind w:left="0" w:hanging="1134"/>
        <w:rPr>
          <w:rFonts w:ascii="TH SarabunPSK" w:hAnsi="TH SarabunPSK" w:cs="TH SarabunPSK"/>
          <w:sz w:val="28"/>
        </w:rPr>
      </w:pPr>
      <w:r w:rsidRPr="0041113D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41113D">
        <w:rPr>
          <w:rFonts w:ascii="TH SarabunPSK" w:hAnsi="TH SarabunPSK" w:cs="TH SarabunPSK"/>
          <w:sz w:val="28"/>
          <w:cs/>
        </w:rPr>
        <w:tab/>
        <w:t xml:space="preserve">- กรณีขอเพิ่มสิทธิในระบบ </w:t>
      </w:r>
      <w:r w:rsidRPr="0041113D">
        <w:rPr>
          <w:rFonts w:ascii="TH SarabunPSK" w:hAnsi="TH SarabunPSK" w:cs="TH SarabunPSK"/>
          <w:sz w:val="28"/>
        </w:rPr>
        <w:t>KTB Corporate</w:t>
      </w:r>
      <w:r w:rsidRPr="0041113D">
        <w:rPr>
          <w:rFonts w:ascii="TH SarabunPSK" w:hAnsi="TH SarabunPSK" w:cs="TH SarabunPSK"/>
          <w:sz w:val="28"/>
          <w:cs/>
        </w:rPr>
        <w:t xml:space="preserve"> </w:t>
      </w:r>
      <w:r w:rsidRPr="0041113D">
        <w:rPr>
          <w:rFonts w:ascii="TH SarabunPSK" w:hAnsi="TH SarabunPSK" w:cs="TH SarabunPSK"/>
          <w:sz w:val="28"/>
        </w:rPr>
        <w:t>Online</w:t>
      </w:r>
      <w:r w:rsidRPr="0041113D">
        <w:rPr>
          <w:rFonts w:ascii="TH SarabunPSK" w:hAnsi="TH SarabunPSK" w:cs="TH SarabunPSK"/>
          <w:sz w:val="28"/>
          <w:cs/>
        </w:rPr>
        <w:t xml:space="preserve"> ให้แนบสำเนาสมุดบัญชี ที่ระบุชื่อธนาคาร ประเภทเงินฝาก..</w:t>
      </w:r>
    </w:p>
    <w:p w14:paraId="53C1CFA4" w14:textId="77777777" w:rsidR="0041113D" w:rsidRPr="0041113D" w:rsidRDefault="0041113D" w:rsidP="0041113D">
      <w:pPr>
        <w:pStyle w:val="ListParagraph"/>
        <w:ind w:left="0" w:hanging="1134"/>
        <w:rPr>
          <w:rFonts w:ascii="TH SarabunPSK" w:hAnsi="TH SarabunPSK" w:cs="TH SarabunPSK"/>
          <w:sz w:val="28"/>
        </w:rPr>
      </w:pPr>
      <w:r w:rsidRPr="0041113D">
        <w:rPr>
          <w:rFonts w:ascii="TH SarabunPSK" w:hAnsi="TH SarabunPSK" w:cs="TH SarabunPSK"/>
          <w:sz w:val="28"/>
          <w:cs/>
        </w:rPr>
        <w:t xml:space="preserve">                       ชื่อบัญชี..หรือสำเนาหน้าสมุดเช็ค หรือ </w:t>
      </w:r>
      <w:r w:rsidRPr="0041113D">
        <w:rPr>
          <w:rFonts w:ascii="TH SarabunPSK" w:hAnsi="TH SarabunPSK" w:cs="TH SarabunPSK"/>
          <w:sz w:val="28"/>
        </w:rPr>
        <w:t xml:space="preserve">statement </w:t>
      </w:r>
      <w:r w:rsidRPr="0041113D">
        <w:rPr>
          <w:rFonts w:ascii="TH SarabunPSK" w:hAnsi="TH SarabunPSK" w:cs="TH SarabunPSK"/>
          <w:sz w:val="28"/>
          <w:cs/>
        </w:rPr>
        <w:t xml:space="preserve">ของธนาคารพร้อมรับรองสำเนาถูกต้อง และติดต่อ </w:t>
      </w:r>
    </w:p>
    <w:p w14:paraId="4D479CBF" w14:textId="77777777" w:rsidR="0041113D" w:rsidRPr="0041113D" w:rsidRDefault="0041113D" w:rsidP="0041113D">
      <w:pPr>
        <w:pStyle w:val="ListParagraph"/>
        <w:ind w:left="0" w:hanging="1134"/>
        <w:rPr>
          <w:rFonts w:ascii="TH SarabunPSK" w:hAnsi="TH SarabunPSK" w:cs="TH SarabunPSK"/>
          <w:sz w:val="28"/>
        </w:rPr>
      </w:pPr>
      <w:r w:rsidRPr="0041113D">
        <w:rPr>
          <w:rFonts w:ascii="TH SarabunPSK" w:hAnsi="TH SarabunPSK" w:cs="TH SarabunPSK"/>
          <w:sz w:val="28"/>
          <w:cs/>
        </w:rPr>
        <w:t xml:space="preserve">                       ธนาคารกรุงไทย สาขาที่เปิดบัญชีไว้ ขอเพิ่มบัญชีเข้าใช้งานในระบบ </w:t>
      </w:r>
      <w:r w:rsidRPr="0041113D">
        <w:rPr>
          <w:rFonts w:ascii="TH SarabunPSK" w:hAnsi="TH SarabunPSK" w:cs="TH SarabunPSK"/>
          <w:sz w:val="28"/>
        </w:rPr>
        <w:t>KTB Corporate Online</w:t>
      </w:r>
    </w:p>
    <w:p w14:paraId="4F5520E1" w14:textId="77777777" w:rsidR="0041113D" w:rsidRPr="0041113D" w:rsidRDefault="0041113D" w:rsidP="0041113D">
      <w:pPr>
        <w:pStyle w:val="ListParagraph"/>
        <w:ind w:left="0" w:hanging="1134"/>
        <w:rPr>
          <w:rFonts w:ascii="TH SarabunPSK" w:hAnsi="TH SarabunPSK" w:cs="TH SarabunPSK"/>
          <w:sz w:val="28"/>
        </w:rPr>
      </w:pPr>
      <w:r w:rsidRPr="0041113D">
        <w:rPr>
          <w:rFonts w:ascii="TH SarabunPSK" w:hAnsi="TH SarabunPSK" w:cs="TH SarabunPSK"/>
          <w:sz w:val="28"/>
          <w:cs/>
        </w:rPr>
        <w:t xml:space="preserve">                       ให้ทำเครื่องหมายถูก ในช่อง</w:t>
      </w:r>
      <w:r w:rsidRPr="0041113D">
        <w:rPr>
          <w:rFonts w:ascii="TH SarabunPSK" w:hAnsi="TH SarabunPSK" w:cs="TH SarabunPSK"/>
          <w:b/>
          <w:bCs/>
          <w:sz w:val="28"/>
          <w:cs/>
        </w:rPr>
        <w:t>ขอเพิ่มสิทธิในระบบ</w:t>
      </w:r>
      <w:r w:rsidRPr="0041113D">
        <w:rPr>
          <w:rFonts w:ascii="TH SarabunPSK" w:hAnsi="TH SarabunPSK" w:cs="TH SarabunPSK"/>
          <w:sz w:val="28"/>
          <w:cs/>
        </w:rPr>
        <w:t xml:space="preserve"> หากได้รับแจ้งจากทางธนาคารกรุงไทย ว่าเพิ่มบัญชีให้แล้ว </w:t>
      </w:r>
    </w:p>
    <w:p w14:paraId="0FDB3B3F" w14:textId="77777777" w:rsidR="0041113D" w:rsidRPr="0041113D" w:rsidRDefault="0041113D" w:rsidP="0041113D">
      <w:pPr>
        <w:pStyle w:val="ListParagraph"/>
        <w:ind w:left="0" w:hanging="1134"/>
        <w:rPr>
          <w:rFonts w:ascii="TH SarabunPSK" w:hAnsi="TH SarabunPSK" w:cs="TH SarabunPSK"/>
          <w:sz w:val="28"/>
        </w:rPr>
      </w:pPr>
      <w:r w:rsidRPr="0041113D">
        <w:rPr>
          <w:rFonts w:ascii="TH SarabunPSK" w:hAnsi="TH SarabunPSK" w:cs="TH SarabunPSK"/>
          <w:sz w:val="28"/>
          <w:cs/>
        </w:rPr>
        <w:t xml:space="preserve">                        กรุณาแจ้ง สพฐ. ทราบ เพื่อดำเนินการเพิ่มสิทธิในระบบฯ ให้หน่วยเบิกจ่ายต่อไป </w:t>
      </w:r>
    </w:p>
    <w:p w14:paraId="687C9BC1" w14:textId="77777777" w:rsidR="0041113D" w:rsidRPr="0041113D" w:rsidRDefault="0041113D" w:rsidP="0041113D">
      <w:pPr>
        <w:pStyle w:val="ListParagraph"/>
        <w:ind w:left="0" w:hanging="1134"/>
        <w:rPr>
          <w:rFonts w:ascii="TH SarabunPSK" w:hAnsi="TH SarabunPSK" w:cs="TH SarabunPSK"/>
          <w:sz w:val="28"/>
        </w:rPr>
      </w:pPr>
      <w:r w:rsidRPr="0041113D">
        <w:rPr>
          <w:rFonts w:ascii="TH SarabunPSK" w:hAnsi="TH SarabunPSK" w:cs="TH SarabunPSK"/>
          <w:sz w:val="28"/>
          <w:cs/>
        </w:rPr>
        <w:t xml:space="preserve">                     - กรณีที่บัญชีมีในระบบ </w:t>
      </w:r>
      <w:bookmarkStart w:id="1" w:name="_Hlk121926897"/>
      <w:r w:rsidRPr="0041113D">
        <w:rPr>
          <w:rFonts w:ascii="TH SarabunPSK" w:hAnsi="TH SarabunPSK" w:cs="TH SarabunPSK"/>
          <w:sz w:val="28"/>
        </w:rPr>
        <w:t>KTB Corporate</w:t>
      </w:r>
      <w:r w:rsidRPr="0041113D">
        <w:rPr>
          <w:rFonts w:ascii="TH SarabunPSK" w:hAnsi="TH SarabunPSK" w:cs="TH SarabunPSK"/>
          <w:sz w:val="28"/>
          <w:cs/>
        </w:rPr>
        <w:t xml:space="preserve"> </w:t>
      </w:r>
      <w:r w:rsidRPr="0041113D">
        <w:rPr>
          <w:rFonts w:ascii="TH SarabunPSK" w:hAnsi="TH SarabunPSK" w:cs="TH SarabunPSK"/>
          <w:sz w:val="28"/>
        </w:rPr>
        <w:t>Online</w:t>
      </w:r>
      <w:bookmarkEnd w:id="1"/>
      <w:r w:rsidRPr="0041113D">
        <w:rPr>
          <w:rFonts w:ascii="TH SarabunPSK" w:hAnsi="TH SarabunPSK" w:cs="TH SarabunPSK"/>
          <w:sz w:val="28"/>
          <w:cs/>
        </w:rPr>
        <w:t xml:space="preserve"> อยู่แล้ว (</w:t>
      </w:r>
      <w:r w:rsidRPr="0041113D">
        <w:rPr>
          <w:rFonts w:ascii="TH SarabunPSK" w:hAnsi="TH SarabunPSK" w:cs="TH SarabunPSK"/>
          <w:sz w:val="28"/>
        </w:rPr>
        <w:t xml:space="preserve">admin </w:t>
      </w:r>
      <w:r w:rsidRPr="0041113D">
        <w:rPr>
          <w:rFonts w:ascii="TH SarabunPSK" w:hAnsi="TH SarabunPSK" w:cs="TH SarabunPSK"/>
          <w:sz w:val="28"/>
          <w:cs/>
        </w:rPr>
        <w:t xml:space="preserve">สพฐ. เพิ่มสิทธิให้แล้ว ผู้มีสิทธิใช้งานตามคำสั่ง    </w:t>
      </w:r>
    </w:p>
    <w:p w14:paraId="0F7019FA" w14:textId="77777777" w:rsidR="0041113D" w:rsidRPr="0041113D" w:rsidRDefault="0041113D" w:rsidP="0041113D">
      <w:pPr>
        <w:pStyle w:val="ListParagraph"/>
        <w:ind w:left="0" w:hanging="1134"/>
        <w:rPr>
          <w:rFonts w:ascii="TH SarabunPSK" w:hAnsi="TH SarabunPSK" w:cs="TH SarabunPSK"/>
          <w:b/>
          <w:bCs/>
          <w:sz w:val="28"/>
        </w:rPr>
      </w:pPr>
      <w:r w:rsidRPr="0041113D">
        <w:rPr>
          <w:rFonts w:ascii="TH SarabunPSK" w:hAnsi="TH SarabunPSK" w:cs="TH SarabunPSK"/>
          <w:sz w:val="28"/>
          <w:cs/>
        </w:rPr>
        <w:t xml:space="preserve">                       ทุกหน่วยเบิกจ่าย จะมองเห็นและสามารถใช้งานได้ตามอำนาจหน้าที่ ให้ทำเครื่องหมายถูก ในช่อง</w:t>
      </w:r>
      <w:r w:rsidRPr="0041113D">
        <w:rPr>
          <w:rFonts w:ascii="TH SarabunPSK" w:hAnsi="TH SarabunPSK" w:cs="TH SarabunPSK"/>
          <w:b/>
          <w:bCs/>
          <w:sz w:val="28"/>
          <w:cs/>
        </w:rPr>
        <w:t>กำหนดสิทธิ</w:t>
      </w:r>
    </w:p>
    <w:p w14:paraId="5AA13DA5" w14:textId="77777777" w:rsidR="0041113D" w:rsidRPr="0041113D" w:rsidRDefault="0041113D" w:rsidP="0041113D">
      <w:pPr>
        <w:pStyle w:val="ListParagraph"/>
        <w:ind w:left="0" w:hanging="1134"/>
        <w:rPr>
          <w:rFonts w:ascii="TH SarabunPSK" w:hAnsi="TH SarabunPSK" w:cs="TH SarabunPSK"/>
          <w:sz w:val="28"/>
        </w:rPr>
      </w:pPr>
      <w:r w:rsidRPr="0041113D">
        <w:rPr>
          <w:rFonts w:ascii="TH SarabunPSK" w:hAnsi="TH SarabunPSK" w:cs="TH SarabunPSK"/>
          <w:b/>
          <w:bCs/>
          <w:sz w:val="28"/>
          <w:cs/>
        </w:rPr>
        <w:lastRenderedPageBreak/>
        <w:t xml:space="preserve">                       ในระบบแล้ว </w:t>
      </w:r>
      <w:r w:rsidRPr="0041113D">
        <w:rPr>
          <w:rFonts w:ascii="TH SarabunPSK" w:hAnsi="TH SarabunPSK" w:cs="TH SarabunPSK"/>
          <w:sz w:val="28"/>
          <w:cs/>
        </w:rPr>
        <w:t xml:space="preserve">                     </w:t>
      </w:r>
    </w:p>
    <w:p w14:paraId="76C6DB20" w14:textId="77777777" w:rsidR="0041113D" w:rsidRPr="0041113D" w:rsidRDefault="0041113D" w:rsidP="0041113D">
      <w:pPr>
        <w:pStyle w:val="ListParagraph"/>
        <w:ind w:left="0" w:hanging="1134"/>
        <w:rPr>
          <w:rFonts w:ascii="TH SarabunPSK" w:hAnsi="TH SarabunPSK" w:cs="TH SarabunPSK"/>
          <w:sz w:val="28"/>
        </w:rPr>
      </w:pPr>
      <w:bookmarkStart w:id="2" w:name="_Hlk121927663"/>
      <w:r w:rsidRPr="0041113D">
        <w:rPr>
          <w:rFonts w:ascii="TH SarabunPSK" w:hAnsi="TH SarabunPSK" w:cs="TH SarabunPSK"/>
          <w:sz w:val="28"/>
          <w:cs/>
        </w:rPr>
        <w:t xml:space="preserve">                     - การกรอกข้อมูล ตาม ข้อ 1. ให้ลงรายการตามที่กำหนด ข้อไหนไม่มีให้เว้นไว้ เนื่องจากสามารถจ่าย รับ นำส่ง และ </w:t>
      </w:r>
    </w:p>
    <w:p w14:paraId="45D141F3" w14:textId="77777777" w:rsidR="0041113D" w:rsidRPr="0041113D" w:rsidRDefault="0041113D" w:rsidP="0041113D">
      <w:pPr>
        <w:pStyle w:val="ListParagraph"/>
        <w:ind w:left="0" w:hanging="1134"/>
        <w:rPr>
          <w:rFonts w:ascii="TH SarabunPSK" w:hAnsi="TH SarabunPSK" w:cs="TH SarabunPSK"/>
          <w:sz w:val="28"/>
        </w:rPr>
      </w:pPr>
      <w:r w:rsidRPr="0041113D">
        <w:rPr>
          <w:rFonts w:ascii="TH SarabunPSK" w:hAnsi="TH SarabunPSK" w:cs="TH SarabunPSK"/>
          <w:sz w:val="28"/>
          <w:cs/>
        </w:rPr>
        <w:t xml:space="preserve">                       ฝากคลัง ผ่านระบบ </w:t>
      </w:r>
      <w:r w:rsidRPr="0041113D">
        <w:rPr>
          <w:rFonts w:ascii="TH SarabunPSK" w:hAnsi="TH SarabunPSK" w:cs="TH SarabunPSK"/>
          <w:sz w:val="28"/>
        </w:rPr>
        <w:t>KTB Corporate</w:t>
      </w:r>
      <w:r w:rsidRPr="0041113D">
        <w:rPr>
          <w:rFonts w:ascii="TH SarabunPSK" w:hAnsi="TH SarabunPSK" w:cs="TH SarabunPSK"/>
          <w:sz w:val="28"/>
          <w:cs/>
        </w:rPr>
        <w:t xml:space="preserve"> </w:t>
      </w:r>
      <w:r w:rsidRPr="0041113D">
        <w:rPr>
          <w:rFonts w:ascii="TH SarabunPSK" w:hAnsi="TH SarabunPSK" w:cs="TH SarabunPSK"/>
          <w:sz w:val="28"/>
        </w:rPr>
        <w:t>Online</w:t>
      </w:r>
      <w:r w:rsidRPr="0041113D">
        <w:rPr>
          <w:rFonts w:ascii="TH SarabunPSK" w:hAnsi="TH SarabunPSK" w:cs="TH SarabunPSK"/>
          <w:sz w:val="28"/>
          <w:cs/>
        </w:rPr>
        <w:t xml:space="preserve"> พร้อมดูและเรียก </w:t>
      </w:r>
      <w:r w:rsidRPr="0041113D">
        <w:rPr>
          <w:rFonts w:ascii="TH SarabunPSK" w:hAnsi="TH SarabunPSK" w:cs="TH SarabunPSK"/>
          <w:sz w:val="28"/>
        </w:rPr>
        <w:t xml:space="preserve">Statement </w:t>
      </w:r>
      <w:r w:rsidRPr="0041113D">
        <w:rPr>
          <w:rFonts w:ascii="TH SarabunPSK" w:hAnsi="TH SarabunPSK" w:cs="TH SarabunPSK"/>
          <w:sz w:val="28"/>
          <w:cs/>
        </w:rPr>
        <w:t>ได้ตามนั้น</w:t>
      </w:r>
    </w:p>
    <w:bookmarkEnd w:id="2"/>
    <w:p w14:paraId="07DBF3B4" w14:textId="77777777" w:rsidR="0041113D" w:rsidRPr="0041113D" w:rsidRDefault="0041113D" w:rsidP="0041113D">
      <w:pPr>
        <w:pStyle w:val="ListParagraph"/>
        <w:ind w:left="0" w:hanging="1134"/>
        <w:rPr>
          <w:rFonts w:ascii="TH SarabunPSK" w:hAnsi="TH SarabunPSK" w:cs="TH SarabunPSK"/>
          <w:sz w:val="28"/>
        </w:rPr>
      </w:pPr>
      <w:r w:rsidRPr="0041113D">
        <w:rPr>
          <w:rFonts w:ascii="TH SarabunPSK" w:hAnsi="TH SarabunPSK" w:cs="TH SarabunPSK"/>
          <w:sz w:val="28"/>
          <w:cs/>
        </w:rPr>
        <w:t xml:space="preserve">                     - การกรอกข้อมูล ตาม ข้อ </w:t>
      </w:r>
      <w:r w:rsidRPr="0041113D">
        <w:rPr>
          <w:rFonts w:ascii="TH SarabunPSK" w:hAnsi="TH SarabunPSK" w:cs="TH SarabunPSK"/>
          <w:sz w:val="28"/>
        </w:rPr>
        <w:t>2</w:t>
      </w:r>
      <w:r w:rsidRPr="0041113D">
        <w:rPr>
          <w:rFonts w:ascii="TH SarabunPSK" w:hAnsi="TH SarabunPSK" w:cs="TH SarabunPSK"/>
          <w:sz w:val="28"/>
          <w:cs/>
        </w:rPr>
        <w:t xml:space="preserve">. ให้ลงรายการข้อมูลบัญชีทุกบัญชีที่มีในระบบ </w:t>
      </w:r>
      <w:r w:rsidRPr="0041113D">
        <w:rPr>
          <w:rFonts w:ascii="TH SarabunPSK" w:hAnsi="TH SarabunPSK" w:cs="TH SarabunPSK"/>
          <w:sz w:val="28"/>
        </w:rPr>
        <w:t>KTB Corporate</w:t>
      </w:r>
      <w:r w:rsidRPr="0041113D">
        <w:rPr>
          <w:rFonts w:ascii="TH SarabunPSK" w:hAnsi="TH SarabunPSK" w:cs="TH SarabunPSK"/>
          <w:sz w:val="28"/>
          <w:cs/>
        </w:rPr>
        <w:t xml:space="preserve"> </w:t>
      </w:r>
      <w:r w:rsidRPr="0041113D">
        <w:rPr>
          <w:rFonts w:ascii="TH SarabunPSK" w:hAnsi="TH SarabunPSK" w:cs="TH SarabunPSK"/>
          <w:sz w:val="28"/>
        </w:rPr>
        <w:t>Online</w:t>
      </w:r>
      <w:r w:rsidRPr="0041113D">
        <w:rPr>
          <w:rFonts w:ascii="TH SarabunPSK" w:hAnsi="TH SarabunPSK" w:cs="TH SarabunPSK"/>
          <w:sz w:val="28"/>
          <w:cs/>
        </w:rPr>
        <w:t xml:space="preserve"> นอกเหนือจากที่ </w:t>
      </w:r>
    </w:p>
    <w:p w14:paraId="1C20ED80" w14:textId="77777777" w:rsidR="0041113D" w:rsidRPr="0041113D" w:rsidRDefault="0041113D" w:rsidP="0041113D">
      <w:pPr>
        <w:pStyle w:val="ListParagraph"/>
        <w:ind w:left="0" w:hanging="1134"/>
        <w:rPr>
          <w:rFonts w:ascii="TH SarabunPSK" w:hAnsi="TH SarabunPSK" w:cs="TH SarabunPSK"/>
          <w:sz w:val="28"/>
        </w:rPr>
      </w:pPr>
      <w:r w:rsidRPr="0041113D">
        <w:rPr>
          <w:rFonts w:ascii="TH SarabunPSK" w:hAnsi="TH SarabunPSK" w:cs="TH SarabunPSK"/>
          <w:sz w:val="28"/>
          <w:cs/>
        </w:rPr>
        <w:t xml:space="preserve">                       ระบุไว้ในข้อ 1. สามารถเรียกดู </w:t>
      </w:r>
      <w:r w:rsidRPr="0041113D">
        <w:rPr>
          <w:rFonts w:ascii="TH SarabunPSK" w:hAnsi="TH SarabunPSK" w:cs="TH SarabunPSK"/>
          <w:sz w:val="28"/>
        </w:rPr>
        <w:t xml:space="preserve">Statement </w:t>
      </w:r>
      <w:r w:rsidRPr="0041113D">
        <w:rPr>
          <w:rFonts w:ascii="TH SarabunPSK" w:hAnsi="TH SarabunPSK" w:cs="TH SarabunPSK"/>
          <w:sz w:val="28"/>
          <w:cs/>
        </w:rPr>
        <w:t>ได้เพียงอย่างเดียว</w:t>
      </w:r>
    </w:p>
    <w:p w14:paraId="36440850" w14:textId="77777777" w:rsidR="0041113D" w:rsidRPr="0041113D" w:rsidRDefault="0041113D" w:rsidP="0041113D">
      <w:pPr>
        <w:pStyle w:val="ListParagraph"/>
        <w:ind w:left="0" w:hanging="1134"/>
        <w:rPr>
          <w:rFonts w:ascii="TH SarabunPSK" w:hAnsi="TH SarabunPSK" w:cs="TH SarabunPSK"/>
          <w:sz w:val="28"/>
        </w:rPr>
      </w:pPr>
      <w:r w:rsidRPr="0041113D">
        <w:rPr>
          <w:rFonts w:ascii="TH SarabunPSK" w:hAnsi="TH SarabunPSK" w:cs="TH SarabunPSK"/>
          <w:sz w:val="28"/>
          <w:cs/>
        </w:rPr>
        <w:t xml:space="preserve">                     - หากมีข้อสงสัยเกี่ยวกับ </w:t>
      </w:r>
      <w:r w:rsidRPr="0041113D">
        <w:rPr>
          <w:rFonts w:ascii="TH SarabunPSK" w:hAnsi="TH SarabunPSK" w:cs="TH SarabunPSK"/>
          <w:sz w:val="28"/>
        </w:rPr>
        <w:t>KTB Corporate</w:t>
      </w:r>
      <w:r w:rsidRPr="0041113D">
        <w:rPr>
          <w:rFonts w:ascii="TH SarabunPSK" w:hAnsi="TH SarabunPSK" w:cs="TH SarabunPSK"/>
          <w:sz w:val="28"/>
          <w:cs/>
        </w:rPr>
        <w:t xml:space="preserve"> </w:t>
      </w:r>
      <w:r w:rsidRPr="0041113D">
        <w:rPr>
          <w:rFonts w:ascii="TH SarabunPSK" w:hAnsi="TH SarabunPSK" w:cs="TH SarabunPSK"/>
          <w:sz w:val="28"/>
        </w:rPr>
        <w:t>Online</w:t>
      </w:r>
      <w:r w:rsidRPr="0041113D">
        <w:rPr>
          <w:rFonts w:ascii="TH SarabunPSK" w:hAnsi="TH SarabunPSK" w:cs="TH SarabunPSK"/>
          <w:sz w:val="28"/>
          <w:cs/>
        </w:rPr>
        <w:t xml:space="preserve"> ตามหนังสือแนวทางการปฏิบัติตามหนังสือ สพฐ. ด่วนที่สุด</w:t>
      </w:r>
    </w:p>
    <w:p w14:paraId="6AFFC378" w14:textId="77777777" w:rsidR="0041113D" w:rsidRPr="0041113D" w:rsidRDefault="0041113D" w:rsidP="0041113D">
      <w:pPr>
        <w:pStyle w:val="ListParagraph"/>
        <w:ind w:left="0" w:hanging="1134"/>
        <w:rPr>
          <w:rFonts w:ascii="TH SarabunPSK" w:hAnsi="TH SarabunPSK" w:cs="TH SarabunPSK"/>
          <w:sz w:val="28"/>
        </w:rPr>
      </w:pPr>
      <w:r w:rsidRPr="0041113D">
        <w:rPr>
          <w:rFonts w:ascii="TH SarabunPSK" w:hAnsi="TH SarabunPSK" w:cs="TH SarabunPSK"/>
          <w:sz w:val="28"/>
          <w:cs/>
        </w:rPr>
        <w:t xml:space="preserve">                       ที่ ศธ 04002/ว649 ลงวันที่ 17 กุมภาพันธ์ 2565 ติดต่อเจ้าหน้าที่ สพฐ. 02-2828814 หรือ 02-2885606 </w:t>
      </w:r>
    </w:p>
    <w:p w14:paraId="7CE328DD" w14:textId="77777777" w:rsidR="00B55558" w:rsidRPr="0041113D" w:rsidRDefault="00B55558" w:rsidP="00FF384B">
      <w:pPr>
        <w:rPr>
          <w:rFonts w:ascii="TH SarabunPSK" w:hAnsi="TH SarabunPSK" w:cs="TH SarabunPSK"/>
          <w:sz w:val="28"/>
        </w:rPr>
      </w:pPr>
    </w:p>
    <w:p w14:paraId="31A3A404" w14:textId="77777777" w:rsidR="00B55558" w:rsidRPr="0041113D" w:rsidRDefault="00B55558" w:rsidP="00FF384B">
      <w:pPr>
        <w:rPr>
          <w:rFonts w:ascii="TH SarabunPSK" w:hAnsi="TH SarabunPSK" w:cs="TH SarabunPSK"/>
          <w:sz w:val="28"/>
        </w:rPr>
      </w:pPr>
    </w:p>
    <w:p w14:paraId="6DD7FF7F" w14:textId="77777777" w:rsidR="00B55558" w:rsidRPr="0041113D" w:rsidRDefault="00B55558" w:rsidP="00FF384B">
      <w:pPr>
        <w:rPr>
          <w:rFonts w:ascii="TH SarabunPSK" w:hAnsi="TH SarabunPSK" w:cs="TH SarabunPSK"/>
          <w:sz w:val="28"/>
        </w:rPr>
      </w:pPr>
    </w:p>
    <w:p w14:paraId="1271A75F" w14:textId="77777777" w:rsidR="00B55558" w:rsidRPr="0041113D" w:rsidRDefault="00B55558" w:rsidP="00FF384B">
      <w:pPr>
        <w:rPr>
          <w:rFonts w:ascii="TH SarabunPSK" w:hAnsi="TH SarabunPSK" w:cs="TH SarabunPSK"/>
          <w:sz w:val="28"/>
        </w:rPr>
      </w:pPr>
    </w:p>
    <w:p w14:paraId="2D2EA148" w14:textId="77777777" w:rsidR="00B55558" w:rsidRPr="0041113D" w:rsidRDefault="00B55558" w:rsidP="00FF384B">
      <w:pPr>
        <w:rPr>
          <w:rFonts w:ascii="TH SarabunPSK" w:hAnsi="TH SarabunPSK" w:cs="TH SarabunPSK"/>
          <w:sz w:val="28"/>
        </w:rPr>
      </w:pPr>
    </w:p>
    <w:p w14:paraId="70EE22B7" w14:textId="77777777" w:rsidR="00B55558" w:rsidRPr="0041113D" w:rsidRDefault="00B55558" w:rsidP="00FF384B">
      <w:pPr>
        <w:rPr>
          <w:rFonts w:ascii="TH SarabunPSK" w:hAnsi="TH SarabunPSK" w:cs="TH SarabunPSK"/>
          <w:sz w:val="28"/>
        </w:rPr>
      </w:pPr>
    </w:p>
    <w:p w14:paraId="7AB6C555" w14:textId="77777777" w:rsidR="00B55558" w:rsidRPr="0041113D" w:rsidRDefault="00B55558" w:rsidP="00FF384B">
      <w:pPr>
        <w:rPr>
          <w:rFonts w:ascii="TH SarabunPSK" w:hAnsi="TH SarabunPSK" w:cs="TH SarabunPSK"/>
          <w:sz w:val="28"/>
        </w:rPr>
      </w:pPr>
    </w:p>
    <w:p w14:paraId="50BD3BA6" w14:textId="77777777" w:rsidR="00B55558" w:rsidRPr="0041113D" w:rsidRDefault="00B55558" w:rsidP="00FF384B">
      <w:pPr>
        <w:rPr>
          <w:rFonts w:ascii="TH SarabunPSK" w:hAnsi="TH SarabunPSK" w:cs="TH SarabunPSK"/>
          <w:sz w:val="28"/>
        </w:rPr>
      </w:pPr>
    </w:p>
    <w:p w14:paraId="06A62D32" w14:textId="77777777" w:rsidR="00B55558" w:rsidRPr="0041113D" w:rsidRDefault="00B55558" w:rsidP="00FF384B">
      <w:pPr>
        <w:rPr>
          <w:rFonts w:ascii="TH SarabunPSK" w:hAnsi="TH SarabunPSK" w:cs="TH SarabunPSK"/>
          <w:sz w:val="28"/>
        </w:rPr>
      </w:pPr>
    </w:p>
    <w:p w14:paraId="30207B22" w14:textId="77777777" w:rsidR="00B55558" w:rsidRPr="0041113D" w:rsidRDefault="00B55558" w:rsidP="00FF384B">
      <w:pPr>
        <w:rPr>
          <w:rFonts w:ascii="TH SarabunPSK" w:hAnsi="TH SarabunPSK" w:cs="TH SarabunPSK"/>
          <w:sz w:val="28"/>
        </w:rPr>
      </w:pPr>
    </w:p>
    <w:p w14:paraId="69208205" w14:textId="77777777" w:rsidR="00B55558" w:rsidRPr="00746822" w:rsidRDefault="00B55558" w:rsidP="00FF384B">
      <w:pPr>
        <w:rPr>
          <w:rFonts w:ascii="TH SarabunIT๙" w:hAnsi="TH SarabunIT๙" w:cs="TH SarabunIT๙"/>
          <w:sz w:val="32"/>
          <w:szCs w:val="32"/>
        </w:rPr>
      </w:pPr>
    </w:p>
    <w:p w14:paraId="1F28DC46" w14:textId="77777777" w:rsidR="00FF384B" w:rsidRDefault="00FF384B" w:rsidP="00FF384B">
      <w:pPr>
        <w:rPr>
          <w:rFonts w:ascii="TH SarabunIT๙" w:hAnsi="TH SarabunIT๙" w:cs="TH SarabunIT๙"/>
          <w:sz w:val="32"/>
          <w:szCs w:val="32"/>
        </w:rPr>
      </w:pPr>
    </w:p>
    <w:p w14:paraId="60F1543A" w14:textId="77777777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1B8D34D5" w14:textId="77777777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49F2FC62" w14:textId="77777777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00937562" w14:textId="77777777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22AE4FFD" w14:textId="77777777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61134CFC" w14:textId="77777777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2F803987" w14:textId="77777777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5996CFAC" w14:textId="77777777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550592D6" w14:textId="77777777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75AD76B0" w14:textId="77777777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5017FB04" w14:textId="77777777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48445F08" w14:textId="77777777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1FEB6C65" w14:textId="0509D537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654541AC" w14:textId="2CF54125" w:rsidR="00C543C4" w:rsidRDefault="00C543C4" w:rsidP="00FF384B">
      <w:pPr>
        <w:rPr>
          <w:rFonts w:ascii="TH SarabunIT๙" w:hAnsi="TH SarabunIT๙" w:cs="TH SarabunIT๙"/>
          <w:sz w:val="32"/>
          <w:szCs w:val="32"/>
        </w:rPr>
      </w:pPr>
    </w:p>
    <w:p w14:paraId="57D1043A" w14:textId="089C1278" w:rsidR="00C543C4" w:rsidRDefault="00C543C4" w:rsidP="00FF384B">
      <w:pPr>
        <w:rPr>
          <w:rFonts w:ascii="TH SarabunIT๙" w:hAnsi="TH SarabunIT๙" w:cs="TH SarabunIT๙"/>
          <w:sz w:val="32"/>
          <w:szCs w:val="32"/>
        </w:rPr>
      </w:pPr>
    </w:p>
    <w:p w14:paraId="667D408F" w14:textId="77777777" w:rsidR="00C543C4" w:rsidRDefault="00C543C4" w:rsidP="00FF384B">
      <w:pPr>
        <w:rPr>
          <w:rFonts w:ascii="TH SarabunIT๙" w:hAnsi="TH SarabunIT๙" w:cs="TH SarabunIT๙" w:hint="cs"/>
          <w:sz w:val="32"/>
          <w:szCs w:val="32"/>
        </w:rPr>
      </w:pPr>
    </w:p>
    <w:p w14:paraId="0A6DAE72" w14:textId="77777777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59F41D24" w14:textId="77777777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23C4CC49" w14:textId="77777777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0C3A875C" w14:textId="77777777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6B8D4BF3" w14:textId="77777777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0404A026" w14:textId="77777777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10C61E90" w14:textId="77777777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561FC3C6" w14:textId="4ABC8CA7" w:rsidR="002B3969" w:rsidRPr="00F15B93" w:rsidRDefault="002B3969" w:rsidP="002B396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15B9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ตัวอย่าง การถ่ายบัตรประชาชน</w:t>
      </w:r>
    </w:p>
    <w:p w14:paraId="3F42C170" w14:textId="4EC77D53" w:rsidR="002B3969" w:rsidRPr="00F15B93" w:rsidRDefault="002B3969" w:rsidP="00FF384B">
      <w:pPr>
        <w:rPr>
          <w:rFonts w:ascii="TH SarabunPSK" w:hAnsi="TH SarabunPSK" w:cs="TH SarabunPSK"/>
          <w:b/>
          <w:bCs/>
          <w:sz w:val="40"/>
          <w:szCs w:val="40"/>
        </w:rPr>
      </w:pPr>
      <w:r w:rsidRPr="00F15B9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bookmarkStart w:id="3" w:name="_GoBack"/>
      <w:bookmarkEnd w:id="3"/>
    </w:p>
    <w:p w14:paraId="62B663B2" w14:textId="424AE888" w:rsidR="002B3969" w:rsidRPr="00F15B93" w:rsidRDefault="002B3969" w:rsidP="002B396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15B93">
        <w:rPr>
          <w:rFonts w:ascii="TH SarabunPSK" w:hAnsi="TH SarabunPSK" w:cs="TH SarabunPSK"/>
          <w:b/>
          <w:bCs/>
          <w:sz w:val="40"/>
          <w:szCs w:val="40"/>
          <w:cs/>
        </w:rPr>
        <w:t>(ให้อยู่ในแผ่นเดียวกัน เขียนคำรับรอง พร้อมระบุ อีเมล์ และหมายเลขโทรศัพท์)</w:t>
      </w:r>
    </w:p>
    <w:p w14:paraId="7B2FC9FD" w14:textId="77777777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00BD6E27" w14:textId="64676B61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FD7BB6A" wp14:editId="7B1E303D">
                <wp:simplePos x="0" y="0"/>
                <wp:positionH relativeFrom="column">
                  <wp:posOffset>1622728</wp:posOffset>
                </wp:positionH>
                <wp:positionV relativeFrom="paragraph">
                  <wp:posOffset>64826</wp:posOffset>
                </wp:positionV>
                <wp:extent cx="2751151" cy="1502796"/>
                <wp:effectExtent l="0" t="0" r="11430" b="21590"/>
                <wp:wrapNone/>
                <wp:docPr id="45856282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151" cy="1502796"/>
                        </a:xfrm>
                        <a:prstGeom prst="roundRect">
                          <a:avLst/>
                        </a:prstGeom>
                        <a:solidFill>
                          <a:srgbClr val="F2DDDA"/>
                        </a:solidFill>
                        <a:ln>
                          <a:solidFill>
                            <a:srgbClr val="89563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99804" w14:textId="11403A71" w:rsidR="002B3969" w:rsidRPr="00F15B93" w:rsidRDefault="002B3969" w:rsidP="002B39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F15B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บัตรประจำตัวเจ้าหน้าที่ของรัฐ</w:t>
                            </w:r>
                          </w:p>
                          <w:p w14:paraId="19E8116C" w14:textId="6DBD4094" w:rsidR="002B3969" w:rsidRPr="00F15B93" w:rsidRDefault="002B3969" w:rsidP="002B39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F15B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(ด้านหน้า ที่มีรูปถ่าย)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D7BB6A" id="Rectangle: Rounded Corners 1" o:spid="_x0000_s1026" style="position:absolute;margin-left:127.75pt;margin-top:5.1pt;width:216.65pt;height:118.3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" fillcolor="#f2ddda" strokecolor="#895637" strokeweight="2pt">
                <v:textbox>
                  <w:txbxContent>
                    <w:p w14:paraId="08699804" w14:textId="11403A71" w:rsidR="002B3969" w:rsidRPr="00F15B93" w:rsidRDefault="002B3969" w:rsidP="002B396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44"/>
                          <w:szCs w:val="44"/>
                        </w:rPr>
                      </w:pPr>
                      <w:r w:rsidRPr="00F15B93">
                        <w:rPr>
                          <w:rFonts w:ascii="TH SarabunPSK" w:hAnsi="TH SarabunPSK" w:cs="TH SarabunPSK"/>
                          <w:color w:val="000000" w:themeColor="text1"/>
                          <w:sz w:val="44"/>
                          <w:szCs w:val="44"/>
                          <w:cs/>
                        </w:rPr>
                        <w:t>บัตรประจำตัวเจ้าหน้าที่ของรัฐ</w:t>
                      </w:r>
                    </w:p>
                    <w:p w14:paraId="19E8116C" w14:textId="6DBD4094" w:rsidR="002B3969" w:rsidRPr="00F15B93" w:rsidRDefault="002B3969" w:rsidP="002B396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44"/>
                          <w:szCs w:val="44"/>
                        </w:rPr>
                      </w:pPr>
                      <w:r w:rsidRPr="00F15B93">
                        <w:rPr>
                          <w:rFonts w:ascii="TH SarabunPSK" w:hAnsi="TH SarabunPSK" w:cs="TH SarabunPSK"/>
                          <w:color w:val="000000" w:themeColor="text1"/>
                          <w:sz w:val="44"/>
                          <w:szCs w:val="44"/>
                          <w:cs/>
                        </w:rPr>
                        <w:t>(ด้านหน้า ที่มีรูปถ่าย)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D1647A" w14:textId="37ACBC7C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2CCF5E66" w14:textId="19FE2B9F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05CAC2FF" w14:textId="25DB3E0B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04799813" w14:textId="190533A8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71F12F9C" w14:textId="3E1F39D5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74AAAAA3" w14:textId="057D5CD7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7317A834" w14:textId="77A3196A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B5FD8D1" wp14:editId="7CCDB824">
                <wp:simplePos x="0" y="0"/>
                <wp:positionH relativeFrom="column">
                  <wp:posOffset>1631950</wp:posOffset>
                </wp:positionH>
                <wp:positionV relativeFrom="paragraph">
                  <wp:posOffset>131058</wp:posOffset>
                </wp:positionV>
                <wp:extent cx="2750820" cy="1502410"/>
                <wp:effectExtent l="0" t="0" r="11430" b="21590"/>
                <wp:wrapNone/>
                <wp:docPr id="172623669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1502410"/>
                        </a:xfrm>
                        <a:prstGeom prst="roundRect">
                          <a:avLst/>
                        </a:prstGeom>
                        <a:solidFill>
                          <a:srgbClr val="F2DDDA"/>
                        </a:solidFill>
                        <a:ln>
                          <a:solidFill>
                            <a:srgbClr val="89563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96215F" w14:textId="77777777" w:rsidR="002B3969" w:rsidRPr="00F15B93" w:rsidRDefault="002B3969" w:rsidP="002B39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F15B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บัตร</w:t>
                            </w:r>
                            <w:r w:rsidRPr="00F15B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ประจำตัวเจ้าหน้าที่ของรัฐ</w:t>
                            </w:r>
                          </w:p>
                          <w:p w14:paraId="538AF47B" w14:textId="550C3AAD" w:rsidR="002B3969" w:rsidRPr="00F15B93" w:rsidRDefault="002B3969" w:rsidP="002B39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F15B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(ด้านหลัง ที่มีเลขที่บัตร)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5FD8D1" id="_x0000_s1027" style="position:absolute;margin-left:128.5pt;margin-top:10.3pt;width:216.6pt;height:118.3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" fillcolor="#f2ddda" strokecolor="#895637" strokeweight="2pt">
                <v:textbox>
                  <w:txbxContent>
                    <w:p w14:paraId="0D96215F" w14:textId="77777777" w:rsidR="002B3969" w:rsidRPr="00F15B93" w:rsidRDefault="002B3969" w:rsidP="002B396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44"/>
                          <w:szCs w:val="44"/>
                        </w:rPr>
                      </w:pPr>
                      <w:r w:rsidRPr="00F15B93">
                        <w:rPr>
                          <w:rFonts w:ascii="TH SarabunPSK" w:hAnsi="TH SarabunPSK" w:cs="TH SarabunPSK"/>
                          <w:color w:val="000000" w:themeColor="text1"/>
                          <w:sz w:val="44"/>
                          <w:szCs w:val="44"/>
                          <w:cs/>
                        </w:rPr>
                        <w:t>บัตร</w:t>
                      </w:r>
                      <w:r w:rsidRPr="00F15B93">
                        <w:rPr>
                          <w:rFonts w:ascii="TH SarabunPSK" w:hAnsi="TH SarabunPSK" w:cs="TH SarabunPSK"/>
                          <w:color w:val="000000" w:themeColor="text1"/>
                          <w:sz w:val="44"/>
                          <w:szCs w:val="44"/>
                          <w:cs/>
                        </w:rPr>
                        <w:t>ประจำตัวเจ้าหน้าที่ของรัฐ</w:t>
                      </w:r>
                    </w:p>
                    <w:p w14:paraId="538AF47B" w14:textId="550C3AAD" w:rsidR="002B3969" w:rsidRPr="00F15B93" w:rsidRDefault="002B3969" w:rsidP="002B396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44"/>
                          <w:szCs w:val="44"/>
                        </w:rPr>
                      </w:pPr>
                      <w:r w:rsidRPr="00F15B93">
                        <w:rPr>
                          <w:rFonts w:ascii="TH SarabunPSK" w:hAnsi="TH SarabunPSK" w:cs="TH SarabunPSK"/>
                          <w:color w:val="000000" w:themeColor="text1"/>
                          <w:sz w:val="44"/>
                          <w:szCs w:val="44"/>
                          <w:cs/>
                        </w:rPr>
                        <w:t>(ด้านหลัง ที่มีเลขที่บัตร)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C05B0E" w14:textId="258843F0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55CF3DA2" w14:textId="31C97EAE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5D351C32" w14:textId="77777777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7D4A9C25" w14:textId="6934B683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06F1ACF9" w14:textId="62DCF569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1C58E7B2" w14:textId="690C2F00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12A72B53" w14:textId="22494D42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5345146C" w14:textId="44AD4785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10FE230F" w14:textId="020CBB17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F8CB5C8" wp14:editId="416CEF5D">
                <wp:simplePos x="0" y="0"/>
                <wp:positionH relativeFrom="margin">
                  <wp:posOffset>1633220</wp:posOffset>
                </wp:positionH>
                <wp:positionV relativeFrom="paragraph">
                  <wp:posOffset>228600</wp:posOffset>
                </wp:positionV>
                <wp:extent cx="2750820" cy="1502410"/>
                <wp:effectExtent l="0" t="0" r="11430" b="21590"/>
                <wp:wrapNone/>
                <wp:docPr id="27008360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1502410"/>
                        </a:xfrm>
                        <a:prstGeom prst="roundRect">
                          <a:avLst/>
                        </a:prstGeom>
                        <a:solidFill>
                          <a:srgbClr val="D8EACE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7AE652" w14:textId="673EF603" w:rsidR="002B3969" w:rsidRPr="00F15B93" w:rsidRDefault="002B3969" w:rsidP="002B39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  <w:r w:rsidRPr="00F15B93"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  <w:t>บัตร</w:t>
                            </w:r>
                            <w:r w:rsidRPr="00F15B93"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  <w:t>ประจำตัวประชาชน</w:t>
                            </w:r>
                          </w:p>
                          <w:p w14:paraId="03C97F8B" w14:textId="1A690A4B" w:rsidR="002B3969" w:rsidRPr="00F15B93" w:rsidRDefault="002B3969" w:rsidP="002B39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  <w:r w:rsidRPr="00F15B93"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  <w:t>(ด้านหน้า ที่มีรูปถ่าย)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8CB5C8" id="_x0000_s1028" style="position:absolute;margin-left:128.6pt;margin-top:18pt;width:216.6pt;height:118.3pt;z-index:251682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" fillcolor="#d8eace" strokecolor="#1c334e" strokeweight="2pt">
                <v:textbox>
                  <w:txbxContent>
                    <w:p w14:paraId="2F7AE652" w14:textId="673EF603" w:rsidR="002B3969" w:rsidRPr="00F15B93" w:rsidRDefault="002B3969" w:rsidP="002B3969">
                      <w:pPr>
                        <w:jc w:val="center"/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  <w:r w:rsidRPr="00F15B93"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  <w:t>บัตร</w:t>
                      </w:r>
                      <w:r w:rsidRPr="00F15B93"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  <w:t>ประจำตัวประชาชน</w:t>
                      </w:r>
                    </w:p>
                    <w:p w14:paraId="03C97F8B" w14:textId="1A690A4B" w:rsidR="002B3969" w:rsidRPr="00F15B93" w:rsidRDefault="002B3969" w:rsidP="002B3969">
                      <w:pPr>
                        <w:jc w:val="center"/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  <w:r w:rsidRPr="00F15B93"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  <w:t>(ด้านหน้า ที่มีรูปถ่าย)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20D5C8" w14:textId="4E3FD64A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0F695AB0" w14:textId="77777777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4D4459EE" w14:textId="77777777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34A12850" w14:textId="77777777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46014CFF" w14:textId="77777777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33A7D96A" w14:textId="77777777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151E26CC" w14:textId="77777777" w:rsidR="002B3969" w:rsidRDefault="002B3969" w:rsidP="00FF384B">
      <w:pPr>
        <w:rPr>
          <w:rFonts w:ascii="TH SarabunIT๙" w:hAnsi="TH SarabunIT๙" w:cs="TH SarabunIT๙"/>
          <w:sz w:val="32"/>
          <w:szCs w:val="32"/>
        </w:rPr>
      </w:pPr>
    </w:p>
    <w:p w14:paraId="2B5A1C2B" w14:textId="77777777" w:rsidR="002B3969" w:rsidRPr="002B3969" w:rsidRDefault="002B3969" w:rsidP="00FF384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09026143" w14:textId="77777777" w:rsidR="002B3969" w:rsidRPr="00F15B93" w:rsidRDefault="002B3969" w:rsidP="00FF384B">
      <w:pPr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05655C32" w14:textId="53674FDD" w:rsidR="002B3969" w:rsidRPr="00F15B93" w:rsidRDefault="002B3969" w:rsidP="002B3969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F15B93">
        <w:rPr>
          <w:rFonts w:ascii="TH SarabunPSK" w:hAnsi="TH SarabunPSK" w:cs="TH SarabunPSK"/>
          <w:color w:val="000000" w:themeColor="text1"/>
          <w:sz w:val="40"/>
          <w:szCs w:val="40"/>
          <w:cs/>
        </w:rPr>
        <w:t>สำเนาถูกต้อง</w:t>
      </w:r>
    </w:p>
    <w:p w14:paraId="7E780E24" w14:textId="77777777" w:rsidR="002B3969" w:rsidRPr="00F15B93" w:rsidRDefault="002B3969" w:rsidP="002B3969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0B495752" w14:textId="7B353BAC" w:rsidR="002B3969" w:rsidRPr="00F15B93" w:rsidRDefault="002B3969" w:rsidP="002B3969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F15B93">
        <w:rPr>
          <w:rFonts w:ascii="TH SarabunPSK" w:hAnsi="TH SarabunPSK" w:cs="TH SarabunPSK"/>
          <w:color w:val="000000" w:themeColor="text1"/>
          <w:sz w:val="40"/>
          <w:szCs w:val="40"/>
          <w:cs/>
        </w:rPr>
        <w:t>ลายเซ็นชื่อ</w:t>
      </w:r>
    </w:p>
    <w:p w14:paraId="48BEE9E4" w14:textId="7BD77AF5" w:rsidR="002B3969" w:rsidRPr="00F15B93" w:rsidRDefault="002B3969" w:rsidP="002B3969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F15B93">
        <w:rPr>
          <w:rFonts w:ascii="TH SarabunPSK" w:hAnsi="TH SarabunPSK" w:cs="TH SarabunPSK"/>
          <w:color w:val="000000" w:themeColor="text1"/>
          <w:sz w:val="40"/>
          <w:szCs w:val="40"/>
          <w:cs/>
        </w:rPr>
        <w:t>(นาย...............................................)</w:t>
      </w:r>
    </w:p>
    <w:p w14:paraId="28F16F58" w14:textId="77777777" w:rsidR="002B3969" w:rsidRPr="00F15B93" w:rsidRDefault="002B3969" w:rsidP="00FF384B">
      <w:pPr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02895045" w14:textId="3DA841F1" w:rsidR="002B3969" w:rsidRPr="00F15B93" w:rsidRDefault="002B3969" w:rsidP="00FF384B">
      <w:pPr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F15B93">
        <w:rPr>
          <w:rFonts w:ascii="TH SarabunPSK" w:hAnsi="TH SarabunPSK" w:cs="TH SarabunPSK"/>
          <w:color w:val="000000" w:themeColor="text1"/>
          <w:sz w:val="40"/>
          <w:szCs w:val="40"/>
          <w:cs/>
        </w:rPr>
        <w:tab/>
      </w:r>
      <w:r w:rsidR="00F15B93">
        <w:rPr>
          <w:rFonts w:ascii="TH SarabunPSK" w:hAnsi="TH SarabunPSK" w:cs="TH SarabunPSK"/>
          <w:color w:val="000000" w:themeColor="text1"/>
          <w:sz w:val="40"/>
          <w:szCs w:val="40"/>
        </w:rPr>
        <w:t>Email</w:t>
      </w:r>
      <w:r w:rsidR="00F15B93" w:rsidRPr="00F15B93">
        <w:rPr>
          <w:rFonts w:ascii="TH SarabunPSK" w:hAnsi="TH SarabunPSK" w:cs="TH SarabunPSK"/>
          <w:color w:val="000000" w:themeColor="text1"/>
          <w:sz w:val="40"/>
          <w:szCs w:val="40"/>
        </w:rPr>
        <w:t>:</w:t>
      </w:r>
      <w:r w:rsidR="00F15B93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 xml:space="preserve"> </w:t>
      </w:r>
      <w:r w:rsidRPr="00F15B93">
        <w:rPr>
          <w:rFonts w:ascii="TH SarabunPSK" w:hAnsi="TH SarabunPSK" w:cs="TH SarabunPSK"/>
          <w:color w:val="000000" w:themeColor="text1"/>
          <w:sz w:val="40"/>
          <w:szCs w:val="40"/>
          <w:cs/>
        </w:rPr>
        <w:t>……………………………………………………………………………………</w:t>
      </w:r>
    </w:p>
    <w:p w14:paraId="615DA0C7" w14:textId="535E6742" w:rsidR="002B3969" w:rsidRPr="00A92B31" w:rsidRDefault="002B3969" w:rsidP="00FF384B">
      <w:pPr>
        <w:rPr>
          <w:rFonts w:ascii="TH SarabunPSK" w:hAnsi="TH SarabunPSK" w:cs="TH SarabunPSK" w:hint="cs"/>
          <w:color w:val="000000" w:themeColor="text1"/>
          <w:sz w:val="40"/>
          <w:szCs w:val="40"/>
        </w:rPr>
      </w:pPr>
      <w:r w:rsidRPr="00F15B93">
        <w:rPr>
          <w:rFonts w:ascii="TH SarabunPSK" w:hAnsi="TH SarabunPSK" w:cs="TH SarabunPSK"/>
          <w:color w:val="000000" w:themeColor="text1"/>
          <w:sz w:val="40"/>
          <w:szCs w:val="40"/>
        </w:rPr>
        <w:tab/>
      </w:r>
      <w:r w:rsidRPr="00F15B93">
        <w:rPr>
          <w:rFonts w:ascii="TH SarabunPSK" w:hAnsi="TH SarabunPSK" w:cs="TH SarabunPSK"/>
          <w:color w:val="000000" w:themeColor="text1"/>
          <w:sz w:val="40"/>
          <w:szCs w:val="40"/>
          <w:cs/>
        </w:rPr>
        <w:t>หมายเลขโทรศัพท์.(มือถือ).................................................................</w:t>
      </w:r>
    </w:p>
    <w:sectPr w:rsidR="002B3969" w:rsidRPr="00A92B31" w:rsidSect="00443681">
      <w:headerReference w:type="even" r:id="rId9"/>
      <w:headerReference w:type="default" r:id="rId10"/>
      <w:footerReference w:type="default" r:id="rId11"/>
      <w:pgSz w:w="11906" w:h="16838" w:code="9"/>
      <w:pgMar w:top="851" w:right="1134" w:bottom="1134" w:left="1701" w:header="0" w:footer="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DEEE9" w14:textId="77777777" w:rsidR="00A6022D" w:rsidRDefault="00A6022D">
      <w:r>
        <w:separator/>
      </w:r>
    </w:p>
  </w:endnote>
  <w:endnote w:type="continuationSeparator" w:id="0">
    <w:p w14:paraId="4C45F307" w14:textId="77777777" w:rsidR="00A6022D" w:rsidRDefault="00A6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DB729" w14:textId="77777777" w:rsidR="00A92B31" w:rsidRDefault="00A92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2CD90" w14:textId="77777777" w:rsidR="00A6022D" w:rsidRDefault="00A6022D">
      <w:r>
        <w:separator/>
      </w:r>
    </w:p>
  </w:footnote>
  <w:footnote w:type="continuationSeparator" w:id="0">
    <w:p w14:paraId="535C992A" w14:textId="77777777" w:rsidR="00A6022D" w:rsidRDefault="00A60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6817E" w14:textId="406A1929" w:rsidR="00B84631" w:rsidRDefault="009778CA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84631">
      <w:rPr>
        <w:rStyle w:val="PageNumber"/>
      </w:rPr>
      <w:instrText xml:space="preserve">PAGE  </w:instrText>
    </w:r>
    <w:r w:rsidR="00A92B31">
      <w:rPr>
        <w:rStyle w:val="PageNumber"/>
        <w:cs/>
      </w:rPr>
      <w:fldChar w:fldCharType="separate"/>
    </w:r>
    <w:r w:rsidR="00A92B31">
      <w:rPr>
        <w:rStyle w:val="PageNumber"/>
        <w:noProof/>
        <w:cs/>
      </w:rPr>
      <w:t>๓</w:t>
    </w:r>
    <w:r>
      <w:rPr>
        <w:rStyle w:val="PageNumber"/>
        <w:cs/>
      </w:rPr>
      <w:fldChar w:fldCharType="end"/>
    </w:r>
  </w:p>
  <w:p w14:paraId="775297CA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934CB" w14:textId="77777777"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14:paraId="719B289C" w14:textId="77777777"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A2F50"/>
    <w:multiLevelType w:val="multilevel"/>
    <w:tmpl w:val="AA121B74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" w15:restartNumberingAfterBreak="0">
    <w:nsid w:val="42021348"/>
    <w:multiLevelType w:val="hybridMultilevel"/>
    <w:tmpl w:val="D5780D82"/>
    <w:lvl w:ilvl="0" w:tplc="A9E67556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C010A"/>
    <w:multiLevelType w:val="hybridMultilevel"/>
    <w:tmpl w:val="86C4807E"/>
    <w:lvl w:ilvl="0" w:tplc="D2FA3C10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F3"/>
    <w:rsid w:val="000009B3"/>
    <w:rsid w:val="00032251"/>
    <w:rsid w:val="00035770"/>
    <w:rsid w:val="00036A16"/>
    <w:rsid w:val="00041424"/>
    <w:rsid w:val="0006583D"/>
    <w:rsid w:val="00082A14"/>
    <w:rsid w:val="000B54BF"/>
    <w:rsid w:val="000B618C"/>
    <w:rsid w:val="000B72D4"/>
    <w:rsid w:val="000C61B9"/>
    <w:rsid w:val="000D658D"/>
    <w:rsid w:val="000E702A"/>
    <w:rsid w:val="000E7742"/>
    <w:rsid w:val="000F34E7"/>
    <w:rsid w:val="000F503D"/>
    <w:rsid w:val="00107DC9"/>
    <w:rsid w:val="00166FF4"/>
    <w:rsid w:val="0018008F"/>
    <w:rsid w:val="00193FB7"/>
    <w:rsid w:val="001D65A6"/>
    <w:rsid w:val="001F5E85"/>
    <w:rsid w:val="00210A71"/>
    <w:rsid w:val="0021298C"/>
    <w:rsid w:val="00234405"/>
    <w:rsid w:val="002747A4"/>
    <w:rsid w:val="002843CB"/>
    <w:rsid w:val="002901BA"/>
    <w:rsid w:val="002A3D96"/>
    <w:rsid w:val="002A3F20"/>
    <w:rsid w:val="002B1DD2"/>
    <w:rsid w:val="002B3969"/>
    <w:rsid w:val="002C352C"/>
    <w:rsid w:val="002C71F9"/>
    <w:rsid w:val="002E1EB8"/>
    <w:rsid w:val="002F5153"/>
    <w:rsid w:val="002F538C"/>
    <w:rsid w:val="00335FA8"/>
    <w:rsid w:val="003431BF"/>
    <w:rsid w:val="003868AA"/>
    <w:rsid w:val="00387B20"/>
    <w:rsid w:val="003B0B81"/>
    <w:rsid w:val="003E753B"/>
    <w:rsid w:val="003F1537"/>
    <w:rsid w:val="0040523A"/>
    <w:rsid w:val="004068ED"/>
    <w:rsid w:val="0041113D"/>
    <w:rsid w:val="00433768"/>
    <w:rsid w:val="00443681"/>
    <w:rsid w:val="004470AA"/>
    <w:rsid w:val="00453D3F"/>
    <w:rsid w:val="0048284B"/>
    <w:rsid w:val="004858F2"/>
    <w:rsid w:val="004A37B3"/>
    <w:rsid w:val="004B0524"/>
    <w:rsid w:val="004B4D7E"/>
    <w:rsid w:val="004C53C8"/>
    <w:rsid w:val="004C7A71"/>
    <w:rsid w:val="004F6CDA"/>
    <w:rsid w:val="00503839"/>
    <w:rsid w:val="00505C2B"/>
    <w:rsid w:val="00525812"/>
    <w:rsid w:val="005416DA"/>
    <w:rsid w:val="00543E50"/>
    <w:rsid w:val="00547CDE"/>
    <w:rsid w:val="005613F3"/>
    <w:rsid w:val="005616AF"/>
    <w:rsid w:val="00583559"/>
    <w:rsid w:val="00592363"/>
    <w:rsid w:val="005B0284"/>
    <w:rsid w:val="005B7A9C"/>
    <w:rsid w:val="005D296B"/>
    <w:rsid w:val="005D761A"/>
    <w:rsid w:val="005E5149"/>
    <w:rsid w:val="005F4EE0"/>
    <w:rsid w:val="005F6C8A"/>
    <w:rsid w:val="00601FC4"/>
    <w:rsid w:val="00646D75"/>
    <w:rsid w:val="00681D7E"/>
    <w:rsid w:val="00681DB0"/>
    <w:rsid w:val="006A4118"/>
    <w:rsid w:val="006B17F4"/>
    <w:rsid w:val="006C4CA7"/>
    <w:rsid w:val="006D16F7"/>
    <w:rsid w:val="006E0CE6"/>
    <w:rsid w:val="006E4DEB"/>
    <w:rsid w:val="0070238F"/>
    <w:rsid w:val="00746822"/>
    <w:rsid w:val="00766644"/>
    <w:rsid w:val="007941B5"/>
    <w:rsid w:val="007B766B"/>
    <w:rsid w:val="007C26FF"/>
    <w:rsid w:val="007E6E95"/>
    <w:rsid w:val="007F32F4"/>
    <w:rsid w:val="0083730A"/>
    <w:rsid w:val="00842B4F"/>
    <w:rsid w:val="0085355C"/>
    <w:rsid w:val="008535D9"/>
    <w:rsid w:val="0086677E"/>
    <w:rsid w:val="008720A2"/>
    <w:rsid w:val="00872666"/>
    <w:rsid w:val="008763EE"/>
    <w:rsid w:val="00884C2E"/>
    <w:rsid w:val="00884EE6"/>
    <w:rsid w:val="00894690"/>
    <w:rsid w:val="008B0073"/>
    <w:rsid w:val="008F09EC"/>
    <w:rsid w:val="00904C2B"/>
    <w:rsid w:val="00911839"/>
    <w:rsid w:val="00914923"/>
    <w:rsid w:val="00921E9F"/>
    <w:rsid w:val="00923102"/>
    <w:rsid w:val="00932CC8"/>
    <w:rsid w:val="00935F34"/>
    <w:rsid w:val="00946E2C"/>
    <w:rsid w:val="00951D06"/>
    <w:rsid w:val="009778CA"/>
    <w:rsid w:val="00990D85"/>
    <w:rsid w:val="009C31ED"/>
    <w:rsid w:val="009C74E1"/>
    <w:rsid w:val="009D74D7"/>
    <w:rsid w:val="00A02F13"/>
    <w:rsid w:val="00A138BF"/>
    <w:rsid w:val="00A25FBB"/>
    <w:rsid w:val="00A41221"/>
    <w:rsid w:val="00A6022D"/>
    <w:rsid w:val="00A60D81"/>
    <w:rsid w:val="00A64DF4"/>
    <w:rsid w:val="00A73E9C"/>
    <w:rsid w:val="00A75A90"/>
    <w:rsid w:val="00A8614A"/>
    <w:rsid w:val="00A90126"/>
    <w:rsid w:val="00A92B31"/>
    <w:rsid w:val="00A97E58"/>
    <w:rsid w:val="00AB3BC8"/>
    <w:rsid w:val="00AB5A40"/>
    <w:rsid w:val="00AD0725"/>
    <w:rsid w:val="00AD6091"/>
    <w:rsid w:val="00AE379B"/>
    <w:rsid w:val="00AE4267"/>
    <w:rsid w:val="00B40230"/>
    <w:rsid w:val="00B51C6A"/>
    <w:rsid w:val="00B51E6D"/>
    <w:rsid w:val="00B55558"/>
    <w:rsid w:val="00B72623"/>
    <w:rsid w:val="00B80B01"/>
    <w:rsid w:val="00B84631"/>
    <w:rsid w:val="00B8566C"/>
    <w:rsid w:val="00B9024F"/>
    <w:rsid w:val="00B9560D"/>
    <w:rsid w:val="00BA1B0F"/>
    <w:rsid w:val="00BC4F7F"/>
    <w:rsid w:val="00C13F57"/>
    <w:rsid w:val="00C16D32"/>
    <w:rsid w:val="00C220A3"/>
    <w:rsid w:val="00C2792F"/>
    <w:rsid w:val="00C52321"/>
    <w:rsid w:val="00C53817"/>
    <w:rsid w:val="00C53ACC"/>
    <w:rsid w:val="00C543C4"/>
    <w:rsid w:val="00C87E7C"/>
    <w:rsid w:val="00C94909"/>
    <w:rsid w:val="00C97672"/>
    <w:rsid w:val="00CE309A"/>
    <w:rsid w:val="00D01BD3"/>
    <w:rsid w:val="00D259F4"/>
    <w:rsid w:val="00D35165"/>
    <w:rsid w:val="00D43734"/>
    <w:rsid w:val="00D518B7"/>
    <w:rsid w:val="00D60D29"/>
    <w:rsid w:val="00D6626B"/>
    <w:rsid w:val="00D73DF5"/>
    <w:rsid w:val="00D801A0"/>
    <w:rsid w:val="00D934AC"/>
    <w:rsid w:val="00D96906"/>
    <w:rsid w:val="00DA12E9"/>
    <w:rsid w:val="00DB079C"/>
    <w:rsid w:val="00DB741A"/>
    <w:rsid w:val="00DD6F11"/>
    <w:rsid w:val="00DD74C2"/>
    <w:rsid w:val="00E14735"/>
    <w:rsid w:val="00E153CC"/>
    <w:rsid w:val="00E432FD"/>
    <w:rsid w:val="00E537F1"/>
    <w:rsid w:val="00E77466"/>
    <w:rsid w:val="00E95BBF"/>
    <w:rsid w:val="00EA7E3B"/>
    <w:rsid w:val="00EC44EF"/>
    <w:rsid w:val="00EE0C32"/>
    <w:rsid w:val="00F116A9"/>
    <w:rsid w:val="00F15B93"/>
    <w:rsid w:val="00F23720"/>
    <w:rsid w:val="00F27D41"/>
    <w:rsid w:val="00F32635"/>
    <w:rsid w:val="00F33DD8"/>
    <w:rsid w:val="00F57925"/>
    <w:rsid w:val="00F65F01"/>
    <w:rsid w:val="00F71699"/>
    <w:rsid w:val="00F7509B"/>
    <w:rsid w:val="00F9647A"/>
    <w:rsid w:val="00FA563D"/>
    <w:rsid w:val="00FB3EF2"/>
    <w:rsid w:val="00FC7CFB"/>
    <w:rsid w:val="00FE1010"/>
    <w:rsid w:val="00FE6952"/>
    <w:rsid w:val="00FF0131"/>
    <w:rsid w:val="00FF1F0E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039E11"/>
  <w15:docId w15:val="{B74C12DA-6E2C-40AC-BE46-DC21E7DB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A9C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D96906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D96906"/>
    <w:rPr>
      <w:rFonts w:ascii="Leelawadee" w:hAnsi="Leelawadee"/>
      <w:sz w:val="18"/>
      <w:szCs w:val="22"/>
    </w:rPr>
  </w:style>
  <w:style w:type="paragraph" w:styleId="ListParagraph">
    <w:name w:val="List Paragraph"/>
    <w:basedOn w:val="Normal"/>
    <w:uiPriority w:val="34"/>
    <w:qFormat/>
    <w:rsid w:val="00D801A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95BBF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E95BBF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E95BBF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5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5BBF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BEC\Documents\&#3610;&#3633;&#3609;&#3607;&#3638;&#3585;&#3616;&#3634;&#3618;&#3651;&#3609;\&#3585;.&#3615;&#3629;&#3619;&#3660;&#3617;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54059-2DE5-44C3-9654-EA251DD2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ก.ฟอร์มหนังสือภายใน</Template>
  <TotalTime>109</TotalTime>
  <Pages>6</Pages>
  <Words>1248</Words>
  <Characters>7114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User</cp:lastModifiedBy>
  <cp:revision>16</cp:revision>
  <cp:lastPrinted>2023-07-07T10:14:00Z</cp:lastPrinted>
  <dcterms:created xsi:type="dcterms:W3CDTF">2023-07-07T08:27:00Z</dcterms:created>
  <dcterms:modified xsi:type="dcterms:W3CDTF">2024-12-09T04:00:00Z</dcterms:modified>
</cp:coreProperties>
</file>